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9096" w14:textId="4F0D4673" w:rsidR="006E3B2B" w:rsidRPr="00B125A1" w:rsidRDefault="003969B7" w:rsidP="005E769B">
      <w:pPr>
        <w:spacing w:line="360" w:lineRule="auto"/>
        <w:jc w:val="center"/>
        <w:rPr>
          <w:b/>
          <w:bCs/>
          <w:sz w:val="36"/>
          <w:szCs w:val="36"/>
          <w:u w:val="single"/>
        </w:rPr>
      </w:pPr>
      <w:r w:rsidRPr="00B125A1">
        <w:rPr>
          <w:b/>
          <w:bCs/>
          <w:sz w:val="36"/>
          <w:szCs w:val="36"/>
          <w:u w:val="single"/>
        </w:rPr>
        <w:t>2026 Golf Outing Sponsorship Form</w:t>
      </w:r>
    </w:p>
    <w:p w14:paraId="0628EA05" w14:textId="26CCE4ED" w:rsidR="00BD0F94" w:rsidRPr="00EA4F60" w:rsidRDefault="00EB4391" w:rsidP="005E769B">
      <w:pPr>
        <w:spacing w:line="360" w:lineRule="auto"/>
        <w:ind w:left="5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Kane County Corn Growers would </w:t>
      </w:r>
      <w:r w:rsidR="00DE0EF7">
        <w:rPr>
          <w:sz w:val="28"/>
          <w:szCs w:val="28"/>
        </w:rPr>
        <w:t xml:space="preserve">like to invite you to be a sponsor of our Annual </w:t>
      </w:r>
      <w:r w:rsidR="00726ED2">
        <w:rPr>
          <w:sz w:val="28"/>
          <w:szCs w:val="28"/>
        </w:rPr>
        <w:t>Golf Outing</w:t>
      </w:r>
      <w:r w:rsidR="00EA4F60">
        <w:rPr>
          <w:sz w:val="28"/>
          <w:szCs w:val="28"/>
        </w:rPr>
        <w:t xml:space="preserve"> on </w:t>
      </w:r>
      <w:r w:rsidR="00BD0F94" w:rsidRPr="00EA4F60">
        <w:rPr>
          <w:sz w:val="28"/>
          <w:szCs w:val="28"/>
        </w:rPr>
        <w:t>Thursday August 6</w:t>
      </w:r>
      <w:r w:rsidR="00BD0F94" w:rsidRPr="00EA4F60">
        <w:rPr>
          <w:sz w:val="28"/>
          <w:szCs w:val="28"/>
          <w:vertAlign w:val="superscript"/>
        </w:rPr>
        <w:t>th</w:t>
      </w:r>
      <w:r w:rsidR="00BD0F94" w:rsidRPr="00EA4F60">
        <w:rPr>
          <w:sz w:val="28"/>
          <w:szCs w:val="28"/>
        </w:rPr>
        <w:t xml:space="preserve">, </w:t>
      </w:r>
      <w:proofErr w:type="gramStart"/>
      <w:r w:rsidR="00BD0F94" w:rsidRPr="00EA4F60">
        <w:rPr>
          <w:sz w:val="28"/>
          <w:szCs w:val="28"/>
        </w:rPr>
        <w:t>2026</w:t>
      </w:r>
      <w:proofErr w:type="gramEnd"/>
      <w:r w:rsidR="000A6EEA" w:rsidRPr="00EA4F60">
        <w:rPr>
          <w:sz w:val="28"/>
          <w:szCs w:val="28"/>
        </w:rPr>
        <w:t xml:space="preserve"> at </w:t>
      </w:r>
      <w:r w:rsidR="00BD0F94" w:rsidRPr="00EA4F60">
        <w:rPr>
          <w:sz w:val="28"/>
          <w:szCs w:val="28"/>
        </w:rPr>
        <w:t>Hughes Creek Golf Club in Elburn, IL</w:t>
      </w:r>
      <w:r w:rsidR="00EA4F60">
        <w:rPr>
          <w:sz w:val="28"/>
          <w:szCs w:val="28"/>
        </w:rPr>
        <w:t xml:space="preserve">. </w:t>
      </w:r>
      <w:r w:rsidR="00BD0F94" w:rsidRPr="00EA4F60">
        <w:rPr>
          <w:sz w:val="28"/>
          <w:szCs w:val="28"/>
        </w:rPr>
        <w:t>Registration</w:t>
      </w:r>
      <w:r w:rsidR="00BD0E47">
        <w:rPr>
          <w:sz w:val="28"/>
          <w:szCs w:val="28"/>
        </w:rPr>
        <w:t xml:space="preserve"> at 10am</w:t>
      </w:r>
      <w:r w:rsidR="0083075C">
        <w:rPr>
          <w:sz w:val="28"/>
          <w:szCs w:val="28"/>
        </w:rPr>
        <w:t xml:space="preserve">, golf starts </w:t>
      </w:r>
      <w:r w:rsidR="00BD0E47">
        <w:rPr>
          <w:sz w:val="28"/>
          <w:szCs w:val="28"/>
        </w:rPr>
        <w:t>at 11am</w:t>
      </w:r>
      <w:r w:rsidR="00682381">
        <w:rPr>
          <w:sz w:val="28"/>
          <w:szCs w:val="28"/>
        </w:rPr>
        <w:t xml:space="preserve"> and dinner </w:t>
      </w:r>
      <w:r w:rsidR="0083075C">
        <w:rPr>
          <w:sz w:val="28"/>
          <w:szCs w:val="28"/>
        </w:rPr>
        <w:t>at 4:30.</w:t>
      </w:r>
    </w:p>
    <w:p w14:paraId="277DEF76" w14:textId="5CE8692B" w:rsidR="00F66A09" w:rsidRDefault="00692408" w:rsidP="005E769B">
      <w:pPr>
        <w:spacing w:line="360" w:lineRule="auto"/>
        <w:jc w:val="center"/>
        <w:rPr>
          <w:sz w:val="28"/>
          <w:szCs w:val="28"/>
        </w:rPr>
      </w:pPr>
      <w:r w:rsidRPr="006A0EF8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42004" wp14:editId="64BF172B">
                <wp:simplePos x="0" y="0"/>
                <wp:positionH relativeFrom="margin">
                  <wp:align>right</wp:align>
                </wp:positionH>
                <wp:positionV relativeFrom="paragraph">
                  <wp:posOffset>232146</wp:posOffset>
                </wp:positionV>
                <wp:extent cx="871268" cy="345056"/>
                <wp:effectExtent l="0" t="0" r="24130" b="17145"/>
                <wp:wrapNone/>
                <wp:docPr id="13982921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68" cy="3450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F7026" id="Rectangle 2" o:spid="_x0000_s1026" style="position:absolute;margin-left:17.4pt;margin-top:18.3pt;width:68.6pt;height:27.1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" fillcolor="white [3212]" strokecolor="#00b0f0" strokeweight="1pt">
                <w10:wrap anchorx="margin"/>
              </v:rect>
            </w:pict>
          </mc:Fallback>
        </mc:AlternateContent>
      </w:r>
      <w:r w:rsidR="00F66A09" w:rsidRPr="006A0EF8">
        <w:rPr>
          <w:sz w:val="28"/>
          <w:szCs w:val="28"/>
          <w:u w:val="single"/>
        </w:rPr>
        <w:t>Below are the following sponsorship options</w:t>
      </w:r>
      <w:r w:rsidR="00F66A09">
        <w:rPr>
          <w:sz w:val="28"/>
          <w:szCs w:val="28"/>
        </w:rPr>
        <w:t>:</w:t>
      </w:r>
    </w:p>
    <w:p w14:paraId="77035EB0" w14:textId="0E0535AE" w:rsidR="006D3C64" w:rsidRPr="006D3C64" w:rsidRDefault="00E738E1" w:rsidP="005E769B">
      <w:pPr>
        <w:spacing w:line="360" w:lineRule="auto"/>
        <w:jc w:val="center"/>
        <w:rPr>
          <w:b/>
          <w:bCs/>
          <w:sz w:val="32"/>
          <w:szCs w:val="32"/>
        </w:rPr>
      </w:pPr>
      <w:r w:rsidRPr="006D3C64">
        <w:rPr>
          <w:b/>
          <w:bCs/>
          <w:sz w:val="32"/>
          <w:szCs w:val="32"/>
        </w:rPr>
        <w:t>Hole Sponsor</w:t>
      </w:r>
      <w:r w:rsidR="00345D9F">
        <w:rPr>
          <w:b/>
          <w:bCs/>
          <w:sz w:val="32"/>
          <w:szCs w:val="32"/>
        </w:rPr>
        <w:t xml:space="preserve"> with Golf</w:t>
      </w:r>
      <w:r w:rsidRPr="006D3C64">
        <w:rPr>
          <w:b/>
          <w:bCs/>
          <w:sz w:val="32"/>
          <w:szCs w:val="32"/>
        </w:rPr>
        <w:t xml:space="preserve"> – </w:t>
      </w:r>
      <w:r w:rsidR="006D3C64" w:rsidRPr="006D3C64">
        <w:rPr>
          <w:b/>
          <w:bCs/>
          <w:sz w:val="32"/>
          <w:szCs w:val="32"/>
        </w:rPr>
        <w:t>$</w:t>
      </w:r>
      <w:r w:rsidR="00B37DE6">
        <w:rPr>
          <w:b/>
          <w:bCs/>
          <w:sz w:val="32"/>
          <w:szCs w:val="32"/>
        </w:rPr>
        <w:t>800</w:t>
      </w:r>
    </w:p>
    <w:p w14:paraId="58B49688" w14:textId="4DD9E027" w:rsidR="00642ACB" w:rsidRDefault="007101B0" w:rsidP="005E769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E738E1" w:rsidRPr="00E738E1">
        <w:rPr>
          <w:sz w:val="28"/>
          <w:szCs w:val="28"/>
        </w:rPr>
        <w:t xml:space="preserve">ncludes </w:t>
      </w:r>
      <w:r w:rsidR="000F431A">
        <w:rPr>
          <w:sz w:val="28"/>
          <w:szCs w:val="28"/>
        </w:rPr>
        <w:t>your logo</w:t>
      </w:r>
      <w:r w:rsidR="00C71DC9">
        <w:rPr>
          <w:sz w:val="28"/>
          <w:szCs w:val="28"/>
        </w:rPr>
        <w:t xml:space="preserve"> on a sign</w:t>
      </w:r>
      <w:r w:rsidR="00E738E1" w:rsidRPr="00E738E1">
        <w:rPr>
          <w:sz w:val="28"/>
          <w:szCs w:val="28"/>
        </w:rPr>
        <w:t xml:space="preserve"> </w:t>
      </w:r>
      <w:r w:rsidR="00E738E1">
        <w:rPr>
          <w:sz w:val="28"/>
          <w:szCs w:val="28"/>
        </w:rPr>
        <w:t>at a hole</w:t>
      </w:r>
      <w:r w:rsidR="008D7759">
        <w:rPr>
          <w:sz w:val="28"/>
          <w:szCs w:val="28"/>
        </w:rPr>
        <w:t xml:space="preserve"> and a </w:t>
      </w:r>
      <w:r w:rsidR="00E738E1" w:rsidRPr="00E738E1">
        <w:rPr>
          <w:sz w:val="28"/>
          <w:szCs w:val="28"/>
        </w:rPr>
        <w:t xml:space="preserve">foursome for </w:t>
      </w:r>
      <w:proofErr w:type="gramStart"/>
      <w:r w:rsidR="00E738E1" w:rsidRPr="00E738E1">
        <w:rPr>
          <w:sz w:val="28"/>
          <w:szCs w:val="28"/>
        </w:rPr>
        <w:t>outing</w:t>
      </w:r>
      <w:proofErr w:type="gramEnd"/>
      <w:r w:rsidR="00E738E1" w:rsidRPr="00E738E1">
        <w:rPr>
          <w:sz w:val="28"/>
          <w:szCs w:val="28"/>
        </w:rPr>
        <w:t xml:space="preserve"> and dinner</w:t>
      </w:r>
    </w:p>
    <w:p w14:paraId="1D12910C" w14:textId="3A7910CF" w:rsidR="00345D9F" w:rsidRDefault="007B5D6F" w:rsidP="005E769B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5BF26" wp14:editId="1DD50F4D">
                <wp:simplePos x="0" y="0"/>
                <wp:positionH relativeFrom="margin">
                  <wp:align>right</wp:align>
                </wp:positionH>
                <wp:positionV relativeFrom="paragraph">
                  <wp:posOffset>15132</wp:posOffset>
                </wp:positionV>
                <wp:extent cx="871268" cy="345056"/>
                <wp:effectExtent l="0" t="0" r="24130" b="17145"/>
                <wp:wrapNone/>
                <wp:docPr id="13506331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68" cy="3450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3E276" id="Rectangle 2" o:spid="_x0000_s1026" style="position:absolute;margin-left:17.4pt;margin-top:1.2pt;width:68.6pt;height:27.1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" fillcolor="window" strokecolor="#00b0f0" strokeweight="1pt">
                <w10:wrap anchorx="margin"/>
              </v:rect>
            </w:pict>
          </mc:Fallback>
        </mc:AlternateContent>
      </w:r>
      <w:r w:rsidR="00345D9F">
        <w:rPr>
          <w:b/>
          <w:bCs/>
          <w:sz w:val="32"/>
          <w:szCs w:val="32"/>
        </w:rPr>
        <w:t>Hole Sponsor – No Golf - $500</w:t>
      </w:r>
    </w:p>
    <w:p w14:paraId="4DB26200" w14:textId="5D4AD286" w:rsidR="00345D9F" w:rsidRDefault="007B5D6F" w:rsidP="005E769B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9A98B" wp14:editId="3A44F67D">
                <wp:simplePos x="0" y="0"/>
                <wp:positionH relativeFrom="margin">
                  <wp:align>right</wp:align>
                </wp:positionH>
                <wp:positionV relativeFrom="paragraph">
                  <wp:posOffset>260350</wp:posOffset>
                </wp:positionV>
                <wp:extent cx="871268" cy="345056"/>
                <wp:effectExtent l="0" t="0" r="24130" b="17145"/>
                <wp:wrapNone/>
                <wp:docPr id="14122519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68" cy="3450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3C5D9" id="Rectangle 2" o:spid="_x0000_s1026" style="position:absolute;margin-left:17.4pt;margin-top:20.5pt;width:68.6pt;height:27.1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" fillcolor="window" strokecolor="#00b0f0" strokeweight="1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>I</w:t>
      </w:r>
      <w:r w:rsidRPr="00E738E1">
        <w:rPr>
          <w:sz w:val="28"/>
          <w:szCs w:val="28"/>
        </w:rPr>
        <w:t xml:space="preserve">ncludes </w:t>
      </w:r>
      <w:r>
        <w:rPr>
          <w:sz w:val="28"/>
          <w:szCs w:val="28"/>
        </w:rPr>
        <w:t>your logo on a sign</w:t>
      </w:r>
      <w:r w:rsidRPr="00E738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at a hole </w:t>
      </w:r>
    </w:p>
    <w:p w14:paraId="107CA6C6" w14:textId="0CD0BFB4" w:rsidR="00D73FDC" w:rsidRPr="006D3C64" w:rsidRDefault="009223CA" w:rsidP="005E769B">
      <w:pPr>
        <w:spacing w:line="360" w:lineRule="auto"/>
        <w:jc w:val="center"/>
        <w:rPr>
          <w:b/>
          <w:bCs/>
          <w:sz w:val="32"/>
          <w:szCs w:val="32"/>
        </w:rPr>
      </w:pPr>
      <w:r w:rsidRPr="006D3C64">
        <w:rPr>
          <w:b/>
          <w:bCs/>
          <w:sz w:val="32"/>
          <w:szCs w:val="32"/>
        </w:rPr>
        <w:t>Door Prize Sponsor</w:t>
      </w:r>
      <w:r w:rsidR="001203B4">
        <w:rPr>
          <w:b/>
          <w:bCs/>
          <w:sz w:val="32"/>
          <w:szCs w:val="32"/>
        </w:rPr>
        <w:t xml:space="preserve"> with Golf</w:t>
      </w:r>
      <w:r w:rsidRPr="006D3C64">
        <w:rPr>
          <w:b/>
          <w:bCs/>
          <w:sz w:val="32"/>
          <w:szCs w:val="32"/>
        </w:rPr>
        <w:t xml:space="preserve"> – </w:t>
      </w:r>
      <w:r w:rsidR="00D73FDC" w:rsidRPr="006D3C64">
        <w:rPr>
          <w:b/>
          <w:bCs/>
          <w:sz w:val="32"/>
          <w:szCs w:val="32"/>
        </w:rPr>
        <w:t>$</w:t>
      </w:r>
      <w:r w:rsidR="002C0F3D">
        <w:rPr>
          <w:b/>
          <w:bCs/>
          <w:sz w:val="32"/>
          <w:szCs w:val="32"/>
        </w:rPr>
        <w:t>32</w:t>
      </w:r>
      <w:r w:rsidR="00D73FDC" w:rsidRPr="006D3C64">
        <w:rPr>
          <w:b/>
          <w:bCs/>
          <w:sz w:val="32"/>
          <w:szCs w:val="32"/>
        </w:rPr>
        <w:t>0</w:t>
      </w:r>
    </w:p>
    <w:p w14:paraId="683D6F53" w14:textId="4474BA20" w:rsidR="00044EA6" w:rsidRDefault="00491BDD" w:rsidP="005E769B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7C6650" wp14:editId="7648F19B">
                <wp:simplePos x="0" y="0"/>
                <wp:positionH relativeFrom="margin">
                  <wp:align>right</wp:align>
                </wp:positionH>
                <wp:positionV relativeFrom="paragraph">
                  <wp:posOffset>249555</wp:posOffset>
                </wp:positionV>
                <wp:extent cx="871268" cy="345056"/>
                <wp:effectExtent l="0" t="0" r="24130" b="17145"/>
                <wp:wrapNone/>
                <wp:docPr id="6880734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68" cy="3450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2276AA" id="Rectangle 2" o:spid="_x0000_s1026" style="position:absolute;margin-left:17.4pt;margin-top:19.65pt;width:68.6pt;height:27.15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" fillcolor="window" strokecolor="#00b0f0" strokeweight="1pt">
                <w10:wrap anchorx="margin"/>
              </v:rect>
            </w:pict>
          </mc:Fallback>
        </mc:AlternateContent>
      </w:r>
      <w:r w:rsidR="008D7759">
        <w:rPr>
          <w:sz w:val="28"/>
          <w:szCs w:val="28"/>
        </w:rPr>
        <w:t xml:space="preserve">Covers a </w:t>
      </w:r>
      <w:r w:rsidR="00D73FDC">
        <w:rPr>
          <w:sz w:val="28"/>
          <w:szCs w:val="28"/>
        </w:rPr>
        <w:t>foursome for outing and dinner</w:t>
      </w:r>
      <w:r w:rsidR="005660C6">
        <w:rPr>
          <w:sz w:val="28"/>
          <w:szCs w:val="28"/>
        </w:rPr>
        <w:t xml:space="preserve"> - </w:t>
      </w:r>
      <w:r w:rsidR="00D73FDC">
        <w:rPr>
          <w:sz w:val="28"/>
          <w:szCs w:val="28"/>
        </w:rPr>
        <w:t xml:space="preserve">please bring door prize </w:t>
      </w:r>
      <w:r>
        <w:rPr>
          <w:sz w:val="28"/>
          <w:szCs w:val="28"/>
        </w:rPr>
        <w:t>on day of outing</w:t>
      </w:r>
    </w:p>
    <w:p w14:paraId="735D7D58" w14:textId="3A8073E7" w:rsidR="001203B4" w:rsidRDefault="001203B4" w:rsidP="00352013">
      <w:pPr>
        <w:spacing w:line="360" w:lineRule="auto"/>
        <w:jc w:val="center"/>
        <w:rPr>
          <w:b/>
          <w:bCs/>
          <w:sz w:val="32"/>
          <w:szCs w:val="32"/>
        </w:rPr>
      </w:pPr>
      <w:r w:rsidRPr="006D3C64">
        <w:rPr>
          <w:b/>
          <w:bCs/>
          <w:sz w:val="32"/>
          <w:szCs w:val="32"/>
        </w:rPr>
        <w:t>Door Prize Sponsor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- No</w:t>
      </w:r>
      <w:r>
        <w:rPr>
          <w:b/>
          <w:bCs/>
          <w:sz w:val="32"/>
          <w:szCs w:val="32"/>
        </w:rPr>
        <w:t xml:space="preserve"> Golf</w:t>
      </w:r>
      <w:r>
        <w:rPr>
          <w:b/>
          <w:bCs/>
          <w:sz w:val="32"/>
          <w:szCs w:val="32"/>
        </w:rPr>
        <w:t xml:space="preserve"> – </w:t>
      </w:r>
      <w:r w:rsidR="0004440B">
        <w:rPr>
          <w:b/>
          <w:bCs/>
          <w:sz w:val="32"/>
          <w:szCs w:val="32"/>
        </w:rPr>
        <w:t>$0</w:t>
      </w:r>
    </w:p>
    <w:p w14:paraId="4805EDD5" w14:textId="0E18E1A9" w:rsidR="00352013" w:rsidRPr="00A17AC1" w:rsidRDefault="00352013" w:rsidP="00352013">
      <w:pPr>
        <w:spacing w:line="360" w:lineRule="auto"/>
        <w:jc w:val="center"/>
        <w:rPr>
          <w:sz w:val="28"/>
          <w:szCs w:val="28"/>
        </w:rPr>
      </w:pPr>
      <w:r w:rsidRPr="00A17AC1">
        <w:rPr>
          <w:sz w:val="28"/>
          <w:szCs w:val="28"/>
        </w:rPr>
        <w:t xml:space="preserve">Can drop off on day of outing or </w:t>
      </w:r>
      <w:r w:rsidR="00A17AC1" w:rsidRPr="00A17AC1">
        <w:rPr>
          <w:sz w:val="28"/>
          <w:szCs w:val="28"/>
        </w:rPr>
        <w:t xml:space="preserve">can line up time to </w:t>
      </w:r>
      <w:r w:rsidR="00491BDD" w:rsidRPr="00A17AC1">
        <w:rPr>
          <w:sz w:val="28"/>
          <w:szCs w:val="28"/>
        </w:rPr>
        <w:t>pick up</w:t>
      </w:r>
      <w:r w:rsidR="00A17AC1" w:rsidRPr="00A17AC1">
        <w:rPr>
          <w:sz w:val="28"/>
          <w:szCs w:val="28"/>
        </w:rPr>
        <w:t xml:space="preserve"> </w:t>
      </w:r>
    </w:p>
    <w:p w14:paraId="4CE59187" w14:textId="77777777" w:rsidR="007A2921" w:rsidRDefault="007A2921" w:rsidP="005E769B">
      <w:pPr>
        <w:spacing w:line="360" w:lineRule="auto"/>
        <w:jc w:val="center"/>
        <w:rPr>
          <w:sz w:val="28"/>
          <w:szCs w:val="28"/>
        </w:rPr>
      </w:pPr>
    </w:p>
    <w:p w14:paraId="2613AC9A" w14:textId="77777777" w:rsidR="00F8446A" w:rsidRDefault="00D0771D" w:rsidP="005E769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Please mark </w:t>
      </w:r>
      <w:r w:rsidR="00BE797E">
        <w:rPr>
          <w:sz w:val="28"/>
          <w:szCs w:val="28"/>
        </w:rPr>
        <w:t>the box with your choice</w:t>
      </w:r>
      <w:r>
        <w:rPr>
          <w:sz w:val="28"/>
          <w:szCs w:val="28"/>
        </w:rPr>
        <w:t xml:space="preserve"> and </w:t>
      </w:r>
      <w:r w:rsidR="00C655F9">
        <w:rPr>
          <w:sz w:val="28"/>
          <w:szCs w:val="28"/>
        </w:rPr>
        <w:t>send t</w:t>
      </w:r>
      <w:r w:rsidR="00013CFC">
        <w:rPr>
          <w:sz w:val="28"/>
          <w:szCs w:val="28"/>
        </w:rPr>
        <w:t>his form to</w:t>
      </w:r>
      <w:r w:rsidR="005660C6">
        <w:rPr>
          <w:sz w:val="28"/>
          <w:szCs w:val="28"/>
        </w:rPr>
        <w:t xml:space="preserve"> either</w:t>
      </w:r>
      <w:r w:rsidR="00C655F9">
        <w:rPr>
          <w:sz w:val="28"/>
          <w:szCs w:val="28"/>
        </w:rPr>
        <w:t xml:space="preserve"> the email or phone numbers below.</w:t>
      </w:r>
      <w:r w:rsidR="00B37DE6">
        <w:rPr>
          <w:sz w:val="28"/>
          <w:szCs w:val="28"/>
        </w:rPr>
        <w:t xml:space="preserve"> </w:t>
      </w:r>
      <w:r w:rsidR="00B37DE6" w:rsidRPr="00F16B4B">
        <w:rPr>
          <w:b/>
          <w:bCs/>
          <w:sz w:val="28"/>
          <w:szCs w:val="28"/>
        </w:rPr>
        <w:t xml:space="preserve">Deadline for </w:t>
      </w:r>
      <w:r w:rsidR="00014A1A">
        <w:rPr>
          <w:b/>
          <w:bCs/>
          <w:sz w:val="28"/>
          <w:szCs w:val="28"/>
        </w:rPr>
        <w:t xml:space="preserve">sponsorship </w:t>
      </w:r>
      <w:proofErr w:type="gramStart"/>
      <w:r w:rsidR="00F16B4B" w:rsidRPr="00F16B4B">
        <w:rPr>
          <w:b/>
          <w:bCs/>
          <w:sz w:val="28"/>
          <w:szCs w:val="28"/>
        </w:rPr>
        <w:t>s</w:t>
      </w:r>
      <w:r w:rsidR="00B37DE6" w:rsidRPr="00F16B4B">
        <w:rPr>
          <w:b/>
          <w:bCs/>
          <w:sz w:val="28"/>
          <w:szCs w:val="28"/>
        </w:rPr>
        <w:t xml:space="preserve">ign </w:t>
      </w:r>
      <w:r w:rsidR="00F16B4B" w:rsidRPr="00F16B4B">
        <w:rPr>
          <w:b/>
          <w:bCs/>
          <w:sz w:val="28"/>
          <w:szCs w:val="28"/>
        </w:rPr>
        <w:t>u</w:t>
      </w:r>
      <w:r w:rsidR="00B37DE6" w:rsidRPr="00F16B4B">
        <w:rPr>
          <w:b/>
          <w:bCs/>
          <w:sz w:val="28"/>
          <w:szCs w:val="28"/>
        </w:rPr>
        <w:t>p</w:t>
      </w:r>
      <w:proofErr w:type="gramEnd"/>
      <w:r w:rsidR="00B37DE6" w:rsidRPr="00F16B4B">
        <w:rPr>
          <w:b/>
          <w:bCs/>
          <w:sz w:val="28"/>
          <w:szCs w:val="28"/>
        </w:rPr>
        <w:t xml:space="preserve"> is </w:t>
      </w:r>
      <w:r w:rsidR="00F16B4B" w:rsidRPr="00F16B4B">
        <w:rPr>
          <w:b/>
          <w:bCs/>
          <w:sz w:val="28"/>
          <w:szCs w:val="28"/>
        </w:rPr>
        <w:t>Friday July 17</w:t>
      </w:r>
      <w:r w:rsidR="00F16B4B" w:rsidRPr="00197310">
        <w:rPr>
          <w:b/>
          <w:bCs/>
          <w:sz w:val="28"/>
          <w:szCs w:val="28"/>
          <w:vertAlign w:val="superscript"/>
        </w:rPr>
        <w:t>th</w:t>
      </w:r>
      <w:r w:rsidR="00014A1A">
        <w:rPr>
          <w:b/>
          <w:bCs/>
          <w:sz w:val="28"/>
          <w:szCs w:val="28"/>
        </w:rPr>
        <w:t xml:space="preserve">. </w:t>
      </w:r>
    </w:p>
    <w:p w14:paraId="13FF2A0E" w14:textId="70B24386" w:rsidR="00014A1A" w:rsidRPr="00014A1A" w:rsidRDefault="00014A1A" w:rsidP="005E769B">
      <w:pPr>
        <w:spacing w:line="360" w:lineRule="auto"/>
        <w:jc w:val="center"/>
        <w:rPr>
          <w:b/>
          <w:bCs/>
          <w:sz w:val="28"/>
          <w:szCs w:val="28"/>
        </w:rPr>
      </w:pPr>
      <w:r w:rsidRPr="00014A1A">
        <w:rPr>
          <w:sz w:val="28"/>
          <w:szCs w:val="28"/>
        </w:rPr>
        <w:t xml:space="preserve">Door prizes </w:t>
      </w:r>
      <w:proofErr w:type="gramStart"/>
      <w:r w:rsidRPr="00014A1A">
        <w:rPr>
          <w:sz w:val="28"/>
          <w:szCs w:val="28"/>
        </w:rPr>
        <w:t>accepted</w:t>
      </w:r>
      <w:proofErr w:type="gramEnd"/>
      <w:r w:rsidRPr="00014A1A">
        <w:rPr>
          <w:sz w:val="28"/>
          <w:szCs w:val="28"/>
        </w:rPr>
        <w:t xml:space="preserve"> anytime</w:t>
      </w:r>
      <w:r w:rsidR="003B0F5A">
        <w:rPr>
          <w:sz w:val="28"/>
          <w:szCs w:val="28"/>
        </w:rPr>
        <w:t>, including on the day of the</w:t>
      </w:r>
      <w:r w:rsidRPr="00014A1A">
        <w:rPr>
          <w:sz w:val="28"/>
          <w:szCs w:val="28"/>
        </w:rPr>
        <w:t xml:space="preserve"> outing.</w:t>
      </w:r>
    </w:p>
    <w:p w14:paraId="4B1B8D66" w14:textId="366BA54E" w:rsidR="00642ACB" w:rsidRDefault="00C655F9" w:rsidP="005E769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Check or cash is preferred. If other payment method </w:t>
      </w:r>
      <w:proofErr w:type="gramStart"/>
      <w:r>
        <w:rPr>
          <w:sz w:val="28"/>
          <w:szCs w:val="28"/>
        </w:rPr>
        <w:t>needed</w:t>
      </w:r>
      <w:proofErr w:type="gramEnd"/>
      <w:r w:rsidR="0066612C">
        <w:rPr>
          <w:sz w:val="28"/>
          <w:szCs w:val="28"/>
        </w:rPr>
        <w:t xml:space="preserve"> please let us know and we will try to accommodate you.</w:t>
      </w:r>
    </w:p>
    <w:p w14:paraId="08CFD84E" w14:textId="77777777" w:rsidR="00EA7AC4" w:rsidRDefault="00EA7AC4" w:rsidP="005E769B">
      <w:pPr>
        <w:spacing w:line="360" w:lineRule="auto"/>
        <w:jc w:val="center"/>
        <w:rPr>
          <w:sz w:val="28"/>
          <w:szCs w:val="28"/>
        </w:rPr>
      </w:pPr>
    </w:p>
    <w:p w14:paraId="2292206C" w14:textId="25BE18F3" w:rsidR="00EA7AC4" w:rsidRDefault="00642ACB" w:rsidP="005E769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Thank you for </w:t>
      </w:r>
      <w:r w:rsidR="00EB4AAB">
        <w:rPr>
          <w:sz w:val="28"/>
          <w:szCs w:val="28"/>
        </w:rPr>
        <w:t>your consideration</w:t>
      </w:r>
      <w:r w:rsidR="00013CFC">
        <w:rPr>
          <w:sz w:val="28"/>
          <w:szCs w:val="28"/>
        </w:rPr>
        <w:t xml:space="preserve"> and support of the Kane County Corn Growers!</w:t>
      </w:r>
    </w:p>
    <w:p w14:paraId="6B3A4D34" w14:textId="1191D481" w:rsidR="00E2295D" w:rsidRPr="00E2295D" w:rsidRDefault="00E2295D" w:rsidP="005E769B">
      <w:pPr>
        <w:spacing w:line="360" w:lineRule="auto"/>
        <w:ind w:firstLine="720"/>
        <w:jc w:val="center"/>
        <w:rPr>
          <w:color w:val="222222"/>
          <w:sz w:val="28"/>
          <w:szCs w:val="28"/>
        </w:rPr>
      </w:pPr>
      <w:r w:rsidRPr="00E2295D">
        <w:rPr>
          <w:color w:val="222222"/>
          <w:sz w:val="28"/>
          <w:szCs w:val="28"/>
        </w:rPr>
        <w:t>Kane County Corn Growers Board</w:t>
      </w:r>
      <w:r w:rsidR="000F431A">
        <w:rPr>
          <w:color w:val="222222"/>
          <w:sz w:val="28"/>
          <w:szCs w:val="28"/>
        </w:rPr>
        <w:t xml:space="preserve"> - </w:t>
      </w:r>
      <w:hyperlink r:id="rId11" w:history="1">
        <w:r w:rsidR="000F431A" w:rsidRPr="003B7F24">
          <w:rPr>
            <w:rStyle w:val="Hyperlink"/>
            <w:sz w:val="28"/>
            <w:szCs w:val="28"/>
          </w:rPr>
          <w:t>kanecorngrowers@gmail.com</w:t>
        </w:r>
      </w:hyperlink>
    </w:p>
    <w:p w14:paraId="36B0ACCB" w14:textId="77777777" w:rsidR="00E2295D" w:rsidRPr="00E2295D" w:rsidRDefault="00E2295D" w:rsidP="005E769B">
      <w:pPr>
        <w:spacing w:line="360" w:lineRule="auto"/>
        <w:ind w:firstLine="720"/>
        <w:jc w:val="center"/>
        <w:rPr>
          <w:color w:val="222222"/>
          <w:sz w:val="28"/>
          <w:szCs w:val="28"/>
        </w:rPr>
      </w:pPr>
      <w:r w:rsidRPr="00E2295D">
        <w:rPr>
          <w:color w:val="222222"/>
          <w:sz w:val="28"/>
          <w:szCs w:val="28"/>
        </w:rPr>
        <w:t>Doug Keifer, Golf Outing Chairman – 630-800-5679</w:t>
      </w:r>
    </w:p>
    <w:p w14:paraId="7E23512A" w14:textId="024095EC" w:rsidR="00696524" w:rsidRPr="00EA7AC4" w:rsidRDefault="00E2295D" w:rsidP="005E769B">
      <w:pPr>
        <w:spacing w:line="360" w:lineRule="auto"/>
        <w:ind w:firstLine="720"/>
        <w:jc w:val="center"/>
        <w:rPr>
          <w:color w:val="222222"/>
          <w:sz w:val="28"/>
          <w:szCs w:val="28"/>
        </w:rPr>
      </w:pPr>
      <w:r w:rsidRPr="00E2295D">
        <w:rPr>
          <w:color w:val="222222"/>
          <w:sz w:val="28"/>
          <w:szCs w:val="28"/>
        </w:rPr>
        <w:t>Bryan Van Bogaert, President – 630-258-7426</w:t>
      </w:r>
    </w:p>
    <w:sectPr w:rsidR="00696524" w:rsidRPr="00EA7AC4" w:rsidSect="00BE79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245" w:left="2016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0DCA" w14:textId="77777777" w:rsidR="00F745B5" w:rsidRDefault="00F745B5">
      <w:r>
        <w:separator/>
      </w:r>
    </w:p>
  </w:endnote>
  <w:endnote w:type="continuationSeparator" w:id="0">
    <w:p w14:paraId="3A8C8CC4" w14:textId="77777777" w:rsidR="00F745B5" w:rsidRDefault="00F7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0F46" w14:textId="77777777" w:rsidR="006C0075" w:rsidRDefault="006C0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45AD" w14:textId="14F8B431" w:rsidR="00E57B5D" w:rsidRDefault="00E57B5D">
    <w:pPr>
      <w:pStyle w:val="Footer"/>
    </w:pPr>
  </w:p>
  <w:p w14:paraId="6D93DC52" w14:textId="77777777" w:rsidR="00E57B5D" w:rsidRDefault="00E57B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1D70" w14:textId="77777777" w:rsidR="006C0075" w:rsidRDefault="006C0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11FF" w14:textId="77777777" w:rsidR="00F745B5" w:rsidRDefault="00F745B5">
      <w:r>
        <w:separator/>
      </w:r>
    </w:p>
  </w:footnote>
  <w:footnote w:type="continuationSeparator" w:id="0">
    <w:p w14:paraId="2E8344E5" w14:textId="77777777" w:rsidR="00F745B5" w:rsidRDefault="00F7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FF94" w14:textId="77777777" w:rsidR="006C0075" w:rsidRDefault="006C0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D626" w14:textId="01CA492E" w:rsidR="000F698C" w:rsidRPr="000664A9" w:rsidRDefault="00DD0A11">
    <w:pPr>
      <w:pStyle w:val="Header"/>
      <w:rPr>
        <w:rFonts w:ascii="Estrangelo Edessa" w:hAnsi="Estrangelo Edessa"/>
        <w:b/>
        <w:bCs/>
        <w:color w:val="00B050"/>
        <w:sz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4E90DD" wp14:editId="60ADACC7">
          <wp:simplePos x="0" y="0"/>
          <wp:positionH relativeFrom="column">
            <wp:posOffset>-566420</wp:posOffset>
          </wp:positionH>
          <wp:positionV relativeFrom="paragraph">
            <wp:posOffset>3175</wp:posOffset>
          </wp:positionV>
          <wp:extent cx="524510" cy="914400"/>
          <wp:effectExtent l="0" t="0" r="0" b="0"/>
          <wp:wrapSquare wrapText="bothSides"/>
          <wp:docPr id="16261746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98C">
      <w:rPr>
        <w:sz w:val="36"/>
      </w:rPr>
      <w:tab/>
    </w:r>
    <w:r w:rsidR="000F698C" w:rsidRPr="000664A9">
      <w:rPr>
        <w:rFonts w:ascii="Estrangelo Edessa" w:hAnsi="Estrangelo Edessa"/>
        <w:b/>
        <w:bCs/>
        <w:color w:val="00B050"/>
        <w:sz w:val="36"/>
      </w:rPr>
      <w:t>Kane County Corn Growers</w:t>
    </w:r>
  </w:p>
  <w:p w14:paraId="656919EA" w14:textId="77777777" w:rsidR="000F698C" w:rsidRPr="000664A9" w:rsidRDefault="000F698C">
    <w:pPr>
      <w:pStyle w:val="Header"/>
      <w:rPr>
        <w:rFonts w:ascii="Estrangelo Edessa" w:hAnsi="Estrangelo Edessa"/>
        <w:b/>
        <w:bCs/>
        <w:color w:val="00B050"/>
        <w:sz w:val="28"/>
      </w:rPr>
    </w:pPr>
    <w:r w:rsidRPr="000664A9">
      <w:rPr>
        <w:rFonts w:ascii="Estrangelo Edessa" w:hAnsi="Estrangelo Edessa"/>
        <w:color w:val="00B050"/>
      </w:rPr>
      <w:tab/>
    </w:r>
    <w:smartTag w:uri="urn:schemas-microsoft-com:office:smarttags" w:element="address">
      <w:smartTag w:uri="urn:schemas-microsoft-com:office:smarttags" w:element="Street">
        <w:r w:rsidRPr="000664A9">
          <w:rPr>
            <w:rFonts w:ascii="Estrangelo Edessa" w:hAnsi="Estrangelo Edessa"/>
            <w:b/>
            <w:bCs/>
            <w:color w:val="00B050"/>
            <w:sz w:val="28"/>
          </w:rPr>
          <w:t>P.O. Box</w:t>
        </w:r>
      </w:smartTag>
      <w:r w:rsidRPr="000664A9">
        <w:rPr>
          <w:rFonts w:ascii="Estrangelo Edessa" w:hAnsi="Estrangelo Edessa"/>
          <w:b/>
          <w:bCs/>
          <w:color w:val="00B050"/>
          <w:sz w:val="28"/>
        </w:rPr>
        <w:t xml:space="preserve"> 781</w:t>
      </w:r>
    </w:smartTag>
  </w:p>
  <w:p w14:paraId="0C1402FF" w14:textId="77777777" w:rsidR="000F698C" w:rsidRPr="000664A9" w:rsidRDefault="000F698C">
    <w:pPr>
      <w:pStyle w:val="Header"/>
      <w:rPr>
        <w:rFonts w:ascii="Estrangelo Edessa" w:hAnsi="Estrangelo Edessa"/>
        <w:color w:val="00B050"/>
        <w:sz w:val="28"/>
      </w:rPr>
    </w:pPr>
    <w:r w:rsidRPr="000664A9">
      <w:rPr>
        <w:rFonts w:ascii="Estrangelo Edessa" w:hAnsi="Estrangelo Edessa"/>
        <w:b/>
        <w:bCs/>
        <w:color w:val="00B050"/>
        <w:sz w:val="28"/>
      </w:rPr>
      <w:tab/>
    </w:r>
    <w:smartTag w:uri="urn:schemas-microsoft-com:office:smarttags" w:element="place">
      <w:smartTag w:uri="urn:schemas-microsoft-com:office:smarttags" w:element="City">
        <w:r w:rsidRPr="000664A9">
          <w:rPr>
            <w:rFonts w:ascii="Estrangelo Edessa" w:hAnsi="Estrangelo Edessa"/>
            <w:b/>
            <w:bCs/>
            <w:color w:val="00B050"/>
            <w:sz w:val="28"/>
          </w:rPr>
          <w:t>Elburn</w:t>
        </w:r>
      </w:smartTag>
      <w:r w:rsidRPr="000664A9">
        <w:rPr>
          <w:rFonts w:ascii="Estrangelo Edessa" w:hAnsi="Estrangelo Edessa"/>
          <w:b/>
          <w:bCs/>
          <w:color w:val="00B050"/>
          <w:sz w:val="28"/>
        </w:rPr>
        <w:t xml:space="preserve">, </w:t>
      </w:r>
      <w:smartTag w:uri="urn:schemas-microsoft-com:office:smarttags" w:element="State">
        <w:r w:rsidRPr="000664A9">
          <w:rPr>
            <w:rFonts w:ascii="Estrangelo Edessa" w:hAnsi="Estrangelo Edessa"/>
            <w:b/>
            <w:bCs/>
            <w:color w:val="00B050"/>
            <w:sz w:val="28"/>
          </w:rPr>
          <w:t>IL</w:t>
        </w:r>
      </w:smartTag>
      <w:r w:rsidRPr="000664A9">
        <w:rPr>
          <w:rFonts w:ascii="Estrangelo Edessa" w:hAnsi="Estrangelo Edessa"/>
          <w:b/>
          <w:bCs/>
          <w:color w:val="00B050"/>
          <w:sz w:val="28"/>
        </w:rPr>
        <w:t xml:space="preserve"> </w:t>
      </w:r>
      <w:smartTag w:uri="urn:schemas-microsoft-com:office:smarttags" w:element="PostalCode">
        <w:r w:rsidRPr="000664A9">
          <w:rPr>
            <w:rFonts w:ascii="Estrangelo Edessa" w:hAnsi="Estrangelo Edessa"/>
            <w:b/>
            <w:bCs/>
            <w:color w:val="00B050"/>
            <w:sz w:val="28"/>
          </w:rPr>
          <w:t>60119</w:t>
        </w:r>
      </w:smartTag>
    </w:smartTag>
  </w:p>
  <w:p w14:paraId="76C3B412" w14:textId="77777777" w:rsidR="000F698C" w:rsidRDefault="000F698C">
    <w:pPr>
      <w:pStyle w:val="Header"/>
      <w:rPr>
        <w:rFonts w:ascii="Estrangelo Edessa" w:hAnsi="Estrangelo Edessa"/>
        <w:b/>
        <w:bCs/>
        <w:i/>
        <w:iCs/>
        <w:color w:val="808080"/>
        <w:sz w:val="32"/>
      </w:rPr>
    </w:pPr>
    <w:r>
      <w:rPr>
        <w:rFonts w:ascii="Estrangelo Edessa" w:hAnsi="Estrangelo Edessa"/>
      </w:rPr>
      <w:tab/>
    </w:r>
    <w:r w:rsidRPr="000664A9">
      <w:rPr>
        <w:rFonts w:ascii="Estrangelo Edessa" w:hAnsi="Estrangelo Edessa"/>
        <w:b/>
        <w:bCs/>
        <w:i/>
        <w:iCs/>
        <w:color w:val="92D050"/>
        <w:sz w:val="32"/>
      </w:rPr>
      <w:t>Grow With Us!</w:t>
    </w:r>
  </w:p>
  <w:p w14:paraId="4CE002A9" w14:textId="18586419" w:rsidR="000F698C" w:rsidRDefault="00DD0A11">
    <w:pPr>
      <w:pStyle w:val="Header"/>
      <w:rPr>
        <w:rFonts w:ascii="Estrangelo Edessa" w:hAnsi="Estrangelo Edessa"/>
        <w:i/>
        <w:iCs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6182B21" wp14:editId="0B7FC20B">
              <wp:simplePos x="0" y="0"/>
              <wp:positionH relativeFrom="leftMargin">
                <wp:align>right</wp:align>
              </wp:positionH>
              <wp:positionV relativeFrom="paragraph">
                <wp:posOffset>1005840</wp:posOffset>
              </wp:positionV>
              <wp:extent cx="1323975" cy="6829425"/>
              <wp:effectExtent l="0" t="0" r="9525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6829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B575A" w14:textId="5894A1CA" w:rsidR="000F698C" w:rsidRPr="000664A9" w:rsidRDefault="00050A59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  <w:r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  <w:t xml:space="preserve">  Bryan Van Bogaert</w:t>
                          </w:r>
                        </w:p>
                        <w:p w14:paraId="6792BA4F" w14:textId="77777777" w:rsidR="000F698C" w:rsidRPr="000664A9" w:rsidRDefault="000F698C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92D050"/>
                              <w:sz w:val="16"/>
                            </w:rPr>
                          </w:pPr>
                          <w:r w:rsidRPr="000664A9"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  <w:t>President</w:t>
                          </w:r>
                        </w:p>
                        <w:p w14:paraId="0E067D06" w14:textId="31C1D66D" w:rsidR="000F698C" w:rsidRDefault="000F698C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744BCF9D" w14:textId="1B68A6D5" w:rsidR="007A0A9A" w:rsidRDefault="007A0A9A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18D50955" w14:textId="77777777" w:rsidR="007A0A9A" w:rsidRDefault="007A0A9A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070DAE9A" w14:textId="0F82FC65" w:rsidR="000F698C" w:rsidRPr="000664A9" w:rsidRDefault="008C70E1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  <w:r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  <w:t>Jeff Laczynski</w:t>
                          </w:r>
                        </w:p>
                        <w:p w14:paraId="32F00717" w14:textId="77777777" w:rsidR="000F698C" w:rsidRPr="000664A9" w:rsidRDefault="000F698C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  <w:r w:rsidRPr="000664A9"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  <w:t>Vice Pres</w:t>
                          </w:r>
                          <w:r w:rsidR="00FF41C1" w:rsidRPr="000664A9"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  <w:t>ident</w:t>
                          </w:r>
                        </w:p>
                        <w:p w14:paraId="3D4CB939" w14:textId="77777777" w:rsidR="000F698C" w:rsidRDefault="000F698C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6C51F8DD" w14:textId="3FD3AE16" w:rsidR="000F698C" w:rsidRDefault="000F698C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36CA6247" w14:textId="77777777" w:rsidR="007A0A9A" w:rsidRDefault="007A0A9A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1FC52E79" w14:textId="337DCB9C" w:rsidR="000F698C" w:rsidRPr="000664A9" w:rsidRDefault="000C680E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  <w:r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  <w:t>Jason Johnson</w:t>
                          </w:r>
                        </w:p>
                        <w:p w14:paraId="6A9498EB" w14:textId="77777777" w:rsidR="000F698C" w:rsidRPr="000664A9" w:rsidRDefault="002E220F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  <w:r w:rsidRPr="000664A9"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  <w:t>Secretary</w:t>
                          </w:r>
                        </w:p>
                        <w:p w14:paraId="61BB5BB7" w14:textId="77777777" w:rsidR="005B1C12" w:rsidRDefault="005B1C12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6A281144" w14:textId="0D2900EF" w:rsidR="00257810" w:rsidRDefault="00257810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79157AB5" w14:textId="77777777" w:rsidR="007A0A9A" w:rsidRDefault="007A0A9A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1E2B3BBE" w14:textId="13E28ED1" w:rsidR="005B1C12" w:rsidRPr="000664A9" w:rsidRDefault="00C549D7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  <w:r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  <w:t xml:space="preserve">    </w:t>
                          </w:r>
                          <w:r w:rsidR="00050A59"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  <w:t xml:space="preserve">     Wayne Gehrke</w:t>
                          </w:r>
                        </w:p>
                        <w:p w14:paraId="7B9F99EC" w14:textId="77777777" w:rsidR="005B1C12" w:rsidRPr="000664A9" w:rsidRDefault="005B1C12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  <w:r w:rsidRPr="000664A9"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  <w:t>Treasurer</w:t>
                          </w:r>
                        </w:p>
                        <w:p w14:paraId="34E0F1E4" w14:textId="77777777" w:rsidR="005B1C12" w:rsidRDefault="005B1C12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570790B6" w14:textId="48116033" w:rsidR="005B1C12" w:rsidRDefault="005B1C12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5DA45479" w14:textId="77777777" w:rsidR="007A0A9A" w:rsidRDefault="007A0A9A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58478157" w14:textId="192E061F" w:rsidR="0019697A" w:rsidRPr="000664A9" w:rsidRDefault="00045B96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  <w:r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  <w:t>Ryan Shelby</w:t>
                          </w:r>
                        </w:p>
                        <w:p w14:paraId="4A39BDAC" w14:textId="322B8302" w:rsidR="0019697A" w:rsidRPr="000664A9" w:rsidRDefault="00050A59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  <w:r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  <w:t>Plot Committee Chairman</w:t>
                          </w:r>
                        </w:p>
                        <w:p w14:paraId="242E4BDF" w14:textId="77777777" w:rsidR="005B1C12" w:rsidRDefault="005B1C12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63957653" w14:textId="70FDDA60" w:rsidR="005B1C12" w:rsidRDefault="005B1C12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55AF8B09" w14:textId="77777777" w:rsidR="007A0A9A" w:rsidRDefault="007A0A9A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77E9291D" w14:textId="77777777" w:rsidR="000F698C" w:rsidRPr="000664A9" w:rsidRDefault="00AA2DA1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  <w:r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  <w:t>Doug Keifer</w:t>
                          </w:r>
                        </w:p>
                        <w:p w14:paraId="46DB2B01" w14:textId="701C1245" w:rsidR="000F698C" w:rsidRPr="000664A9" w:rsidRDefault="00BE3835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  <w:r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  <w:t>Social Committee Chairman</w:t>
                          </w:r>
                        </w:p>
                        <w:p w14:paraId="610DADBD" w14:textId="77777777" w:rsidR="000F698C" w:rsidRDefault="000F698C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75382F7D" w14:textId="4A75C357" w:rsidR="000F698C" w:rsidRDefault="000F698C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22D3D01A" w14:textId="77777777" w:rsidR="007A0A9A" w:rsidRDefault="007A0A9A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0782BEF5" w14:textId="1FFBF5B1" w:rsidR="002E220F" w:rsidRPr="000664A9" w:rsidRDefault="000C680E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  <w:r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  <w:t>Erich Turk</w:t>
                          </w:r>
                        </w:p>
                        <w:p w14:paraId="3DE469E3" w14:textId="0142C15C" w:rsidR="002E220F" w:rsidRPr="000664A9" w:rsidRDefault="00BE3835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  <w:r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  <w:t>Education Committee Chairman</w:t>
                          </w:r>
                        </w:p>
                        <w:p w14:paraId="7EBEFBBC" w14:textId="77777777" w:rsidR="002E220F" w:rsidRDefault="002E220F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5AA8F43C" w14:textId="32E333B6" w:rsidR="002E220F" w:rsidRDefault="002E220F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5143A4C8" w14:textId="77777777" w:rsidR="007A0A9A" w:rsidRDefault="007A0A9A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1EAE7798" w14:textId="77777777" w:rsidR="000F698C" w:rsidRPr="000664A9" w:rsidRDefault="00F12126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  <w:r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  <w:t>Justin Martz</w:t>
                          </w:r>
                        </w:p>
                        <w:p w14:paraId="262EB4DF" w14:textId="0DF68AC1" w:rsidR="000F698C" w:rsidRDefault="002D401F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  <w:r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  <w:t>Public Relations Committee Chairman</w:t>
                          </w:r>
                        </w:p>
                        <w:p w14:paraId="68DDA0C2" w14:textId="2B157A6E" w:rsidR="00620A2F" w:rsidRDefault="00620A2F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</w:p>
                        <w:p w14:paraId="72068568" w14:textId="77777777" w:rsidR="007A0A9A" w:rsidRDefault="007A0A9A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</w:p>
                        <w:p w14:paraId="087865DA" w14:textId="77777777" w:rsidR="00620A2F" w:rsidRDefault="00620A2F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</w:p>
                        <w:p w14:paraId="0DE801F6" w14:textId="7BC4EF8F" w:rsidR="00620A2F" w:rsidRPr="000664A9" w:rsidRDefault="000C680E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  <w:r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  <w:t>Jason Biddle</w:t>
                          </w:r>
                        </w:p>
                        <w:p w14:paraId="18A002D3" w14:textId="77777777" w:rsidR="00620A2F" w:rsidRDefault="00620A2F" w:rsidP="00AC6071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  <w:r w:rsidRPr="000664A9"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  <w:t>Director</w:t>
                          </w:r>
                        </w:p>
                        <w:p w14:paraId="4D9924EE" w14:textId="77777777" w:rsidR="004E08D4" w:rsidRDefault="004E08D4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</w:p>
                        <w:p w14:paraId="072A94DB" w14:textId="77777777" w:rsidR="004E08D4" w:rsidRPr="000664A9" w:rsidRDefault="004E08D4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</w:p>
                        <w:p w14:paraId="079D5999" w14:textId="77777777" w:rsidR="000F698C" w:rsidRDefault="000F698C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3A82F35C" w14:textId="77777777" w:rsidR="000F698C" w:rsidRDefault="000F698C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4CBEF3C7" w14:textId="77777777" w:rsidR="000F698C" w:rsidRDefault="000F698C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549AED96" w14:textId="77777777" w:rsidR="000F698C" w:rsidRDefault="000F698C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56997A98" w14:textId="77777777" w:rsidR="000F698C" w:rsidRDefault="000F698C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  <w:p w14:paraId="5900F0A9" w14:textId="77777777" w:rsidR="000F698C" w:rsidRPr="000664A9" w:rsidRDefault="000F698C" w:rsidP="00BA2171">
                          <w:pPr>
                            <w:jc w:val="right"/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</w:pPr>
                          <w:r w:rsidRPr="000664A9">
                            <w:rPr>
                              <w:rFonts w:ascii="Estrangelo Edessa" w:hAnsi="Estrangelo Edessa"/>
                              <w:color w:val="00B050"/>
                              <w:sz w:val="16"/>
                            </w:rPr>
                            <w:t xml:space="preserve"> </w:t>
                          </w:r>
                        </w:p>
                        <w:p w14:paraId="141D5C43" w14:textId="77777777" w:rsidR="000F698C" w:rsidRDefault="000F698C">
                          <w:pPr>
                            <w:jc w:val="right"/>
                            <w:rPr>
                              <w:rFonts w:ascii="Estrangelo Edessa" w:hAnsi="Estrangelo Edessa"/>
                              <w:color w:val="80808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2B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.05pt;margin-top:79.2pt;width:104.25pt;height:537.75pt;z-index:251658241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" stroked="f">
              <v:textbox>
                <w:txbxContent>
                  <w:p w14:paraId="083B575A" w14:textId="5894A1CA" w:rsidR="000F698C" w:rsidRPr="000664A9" w:rsidRDefault="00050A59" w:rsidP="00AC6071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  <w:r>
                      <w:rPr>
                        <w:rFonts w:ascii="Estrangelo Edessa" w:hAnsi="Estrangelo Edessa"/>
                        <w:color w:val="00B050"/>
                        <w:sz w:val="16"/>
                      </w:rPr>
                      <w:t xml:space="preserve">  Bryan Van Bogaert</w:t>
                    </w:r>
                  </w:p>
                  <w:p w14:paraId="6792BA4F" w14:textId="77777777" w:rsidR="000F698C" w:rsidRPr="000664A9" w:rsidRDefault="000F698C" w:rsidP="00AC6071">
                    <w:pPr>
                      <w:jc w:val="right"/>
                      <w:rPr>
                        <w:rFonts w:ascii="Estrangelo Edessa" w:hAnsi="Estrangelo Edessa"/>
                        <w:color w:val="92D050"/>
                        <w:sz w:val="16"/>
                      </w:rPr>
                    </w:pPr>
                    <w:r w:rsidRPr="000664A9">
                      <w:rPr>
                        <w:rFonts w:ascii="Estrangelo Edessa" w:hAnsi="Estrangelo Edessa"/>
                        <w:color w:val="00B050"/>
                        <w:sz w:val="16"/>
                      </w:rPr>
                      <w:t>President</w:t>
                    </w:r>
                  </w:p>
                  <w:p w14:paraId="0E067D06" w14:textId="31C1D66D" w:rsidR="000F698C" w:rsidRDefault="000F698C" w:rsidP="00AC6071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744BCF9D" w14:textId="1B68A6D5" w:rsidR="007A0A9A" w:rsidRDefault="007A0A9A" w:rsidP="00AC6071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18D50955" w14:textId="77777777" w:rsidR="007A0A9A" w:rsidRDefault="007A0A9A" w:rsidP="00AC6071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070DAE9A" w14:textId="0F82FC65" w:rsidR="000F698C" w:rsidRPr="000664A9" w:rsidRDefault="008C70E1" w:rsidP="00AC6071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  <w:r>
                      <w:rPr>
                        <w:rFonts w:ascii="Estrangelo Edessa" w:hAnsi="Estrangelo Edessa"/>
                        <w:color w:val="00B050"/>
                        <w:sz w:val="16"/>
                      </w:rPr>
                      <w:t>Jeff Laczynski</w:t>
                    </w:r>
                  </w:p>
                  <w:p w14:paraId="32F00717" w14:textId="77777777" w:rsidR="000F698C" w:rsidRPr="000664A9" w:rsidRDefault="000F698C" w:rsidP="00AC6071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  <w:r w:rsidRPr="000664A9">
                      <w:rPr>
                        <w:rFonts w:ascii="Estrangelo Edessa" w:hAnsi="Estrangelo Edessa"/>
                        <w:color w:val="00B050"/>
                        <w:sz w:val="16"/>
                      </w:rPr>
                      <w:t>Vice Pres</w:t>
                    </w:r>
                    <w:r w:rsidR="00FF41C1" w:rsidRPr="000664A9">
                      <w:rPr>
                        <w:rFonts w:ascii="Estrangelo Edessa" w:hAnsi="Estrangelo Edessa"/>
                        <w:color w:val="00B050"/>
                        <w:sz w:val="16"/>
                      </w:rPr>
                      <w:t>ident</w:t>
                    </w:r>
                  </w:p>
                  <w:p w14:paraId="3D4CB939" w14:textId="77777777" w:rsidR="000F698C" w:rsidRDefault="000F698C" w:rsidP="00AC6071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6C51F8DD" w14:textId="3FD3AE16" w:rsidR="000F698C" w:rsidRDefault="000F698C" w:rsidP="00AC6071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36CA6247" w14:textId="77777777" w:rsidR="007A0A9A" w:rsidRDefault="007A0A9A" w:rsidP="00AC6071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1FC52E79" w14:textId="337DCB9C" w:rsidR="000F698C" w:rsidRPr="000664A9" w:rsidRDefault="000C680E" w:rsidP="00AC6071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  <w:r>
                      <w:rPr>
                        <w:rFonts w:ascii="Estrangelo Edessa" w:hAnsi="Estrangelo Edessa"/>
                        <w:color w:val="00B050"/>
                        <w:sz w:val="16"/>
                      </w:rPr>
                      <w:t>Jason Johnson</w:t>
                    </w:r>
                  </w:p>
                  <w:p w14:paraId="6A9498EB" w14:textId="77777777" w:rsidR="000F698C" w:rsidRPr="000664A9" w:rsidRDefault="002E220F" w:rsidP="00AC6071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  <w:r w:rsidRPr="000664A9">
                      <w:rPr>
                        <w:rFonts w:ascii="Estrangelo Edessa" w:hAnsi="Estrangelo Edessa"/>
                        <w:color w:val="00B050"/>
                        <w:sz w:val="16"/>
                      </w:rPr>
                      <w:t>Secretary</w:t>
                    </w:r>
                  </w:p>
                  <w:p w14:paraId="61BB5BB7" w14:textId="77777777" w:rsidR="005B1C12" w:rsidRDefault="005B1C12" w:rsidP="00AC6071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6A281144" w14:textId="0D2900EF" w:rsidR="00257810" w:rsidRDefault="00257810" w:rsidP="00AC6071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79157AB5" w14:textId="77777777" w:rsidR="007A0A9A" w:rsidRDefault="007A0A9A" w:rsidP="00AC6071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1E2B3BBE" w14:textId="13E28ED1" w:rsidR="005B1C12" w:rsidRPr="000664A9" w:rsidRDefault="00C549D7" w:rsidP="00AC6071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  <w:r>
                      <w:rPr>
                        <w:rFonts w:ascii="Estrangelo Edessa" w:hAnsi="Estrangelo Edessa"/>
                        <w:color w:val="00B050"/>
                        <w:sz w:val="16"/>
                      </w:rPr>
                      <w:t xml:space="preserve">    </w:t>
                    </w:r>
                    <w:r w:rsidR="00050A59">
                      <w:rPr>
                        <w:rFonts w:ascii="Estrangelo Edessa" w:hAnsi="Estrangelo Edessa"/>
                        <w:color w:val="00B050"/>
                        <w:sz w:val="16"/>
                      </w:rPr>
                      <w:t xml:space="preserve">     Wayne Gehrke</w:t>
                    </w:r>
                  </w:p>
                  <w:p w14:paraId="7B9F99EC" w14:textId="77777777" w:rsidR="005B1C12" w:rsidRPr="000664A9" w:rsidRDefault="005B1C12" w:rsidP="00AC6071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  <w:r w:rsidRPr="000664A9">
                      <w:rPr>
                        <w:rFonts w:ascii="Estrangelo Edessa" w:hAnsi="Estrangelo Edessa"/>
                        <w:color w:val="00B050"/>
                        <w:sz w:val="16"/>
                      </w:rPr>
                      <w:t>Treasurer</w:t>
                    </w:r>
                  </w:p>
                  <w:p w14:paraId="34E0F1E4" w14:textId="77777777" w:rsidR="005B1C12" w:rsidRDefault="005B1C12" w:rsidP="00AC6071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570790B6" w14:textId="48116033" w:rsidR="005B1C12" w:rsidRDefault="005B1C12" w:rsidP="00AC6071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5DA45479" w14:textId="77777777" w:rsidR="007A0A9A" w:rsidRDefault="007A0A9A" w:rsidP="00AC6071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58478157" w14:textId="192E061F" w:rsidR="0019697A" w:rsidRPr="000664A9" w:rsidRDefault="00045B96" w:rsidP="00AC6071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  <w:r>
                      <w:rPr>
                        <w:rFonts w:ascii="Estrangelo Edessa" w:hAnsi="Estrangelo Edessa"/>
                        <w:color w:val="00B050"/>
                        <w:sz w:val="16"/>
                      </w:rPr>
                      <w:t>Ryan Shelby</w:t>
                    </w:r>
                  </w:p>
                  <w:p w14:paraId="4A39BDAC" w14:textId="322B8302" w:rsidR="0019697A" w:rsidRPr="000664A9" w:rsidRDefault="00050A59" w:rsidP="00AC6071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  <w:r>
                      <w:rPr>
                        <w:rFonts w:ascii="Estrangelo Edessa" w:hAnsi="Estrangelo Edessa"/>
                        <w:color w:val="00B050"/>
                        <w:sz w:val="16"/>
                      </w:rPr>
                      <w:t>Plot Committee Chairman</w:t>
                    </w:r>
                  </w:p>
                  <w:p w14:paraId="242E4BDF" w14:textId="77777777" w:rsidR="005B1C12" w:rsidRDefault="005B1C12" w:rsidP="00AC6071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63957653" w14:textId="70FDDA60" w:rsidR="005B1C12" w:rsidRDefault="005B1C12" w:rsidP="00AC6071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55AF8B09" w14:textId="77777777" w:rsidR="007A0A9A" w:rsidRDefault="007A0A9A" w:rsidP="00AC6071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77E9291D" w14:textId="77777777" w:rsidR="000F698C" w:rsidRPr="000664A9" w:rsidRDefault="00AA2DA1" w:rsidP="00AC6071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  <w:r>
                      <w:rPr>
                        <w:rFonts w:ascii="Estrangelo Edessa" w:hAnsi="Estrangelo Edessa"/>
                        <w:color w:val="00B050"/>
                        <w:sz w:val="16"/>
                      </w:rPr>
                      <w:t>Doug Keifer</w:t>
                    </w:r>
                  </w:p>
                  <w:p w14:paraId="46DB2B01" w14:textId="701C1245" w:rsidR="000F698C" w:rsidRPr="000664A9" w:rsidRDefault="00BE3835" w:rsidP="00AC6071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  <w:r>
                      <w:rPr>
                        <w:rFonts w:ascii="Estrangelo Edessa" w:hAnsi="Estrangelo Edessa"/>
                        <w:color w:val="00B050"/>
                        <w:sz w:val="16"/>
                      </w:rPr>
                      <w:t>Social Committee Chairman</w:t>
                    </w:r>
                  </w:p>
                  <w:p w14:paraId="610DADBD" w14:textId="77777777" w:rsidR="000F698C" w:rsidRDefault="000F698C" w:rsidP="00AC6071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75382F7D" w14:textId="4A75C357" w:rsidR="000F698C" w:rsidRDefault="000F698C" w:rsidP="00AC6071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22D3D01A" w14:textId="77777777" w:rsidR="007A0A9A" w:rsidRDefault="007A0A9A" w:rsidP="00AC6071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0782BEF5" w14:textId="1FFBF5B1" w:rsidR="002E220F" w:rsidRPr="000664A9" w:rsidRDefault="000C680E" w:rsidP="00AC6071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  <w:r>
                      <w:rPr>
                        <w:rFonts w:ascii="Estrangelo Edessa" w:hAnsi="Estrangelo Edessa"/>
                        <w:color w:val="00B050"/>
                        <w:sz w:val="16"/>
                      </w:rPr>
                      <w:t>Erich Turk</w:t>
                    </w:r>
                  </w:p>
                  <w:p w14:paraId="3DE469E3" w14:textId="0142C15C" w:rsidR="002E220F" w:rsidRPr="000664A9" w:rsidRDefault="00BE3835" w:rsidP="00AC6071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  <w:r>
                      <w:rPr>
                        <w:rFonts w:ascii="Estrangelo Edessa" w:hAnsi="Estrangelo Edessa"/>
                        <w:color w:val="00B050"/>
                        <w:sz w:val="16"/>
                      </w:rPr>
                      <w:t>Education Committee Chairman</w:t>
                    </w:r>
                  </w:p>
                  <w:p w14:paraId="7EBEFBBC" w14:textId="77777777" w:rsidR="002E220F" w:rsidRDefault="002E220F" w:rsidP="00AC6071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5AA8F43C" w14:textId="32E333B6" w:rsidR="002E220F" w:rsidRDefault="002E220F" w:rsidP="00AC6071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5143A4C8" w14:textId="77777777" w:rsidR="007A0A9A" w:rsidRDefault="007A0A9A" w:rsidP="00AC6071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1EAE7798" w14:textId="77777777" w:rsidR="000F698C" w:rsidRPr="000664A9" w:rsidRDefault="00F12126" w:rsidP="00AC6071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  <w:r>
                      <w:rPr>
                        <w:rFonts w:ascii="Estrangelo Edessa" w:hAnsi="Estrangelo Edessa"/>
                        <w:color w:val="00B050"/>
                        <w:sz w:val="16"/>
                      </w:rPr>
                      <w:t>Justin Martz</w:t>
                    </w:r>
                  </w:p>
                  <w:p w14:paraId="262EB4DF" w14:textId="0DF68AC1" w:rsidR="000F698C" w:rsidRDefault="002D401F" w:rsidP="00AC6071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  <w:r>
                      <w:rPr>
                        <w:rFonts w:ascii="Estrangelo Edessa" w:hAnsi="Estrangelo Edessa"/>
                        <w:color w:val="00B050"/>
                        <w:sz w:val="16"/>
                      </w:rPr>
                      <w:t>Public Relations Committee Chairman</w:t>
                    </w:r>
                  </w:p>
                  <w:p w14:paraId="68DDA0C2" w14:textId="2B157A6E" w:rsidR="00620A2F" w:rsidRDefault="00620A2F" w:rsidP="00AC6071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</w:p>
                  <w:p w14:paraId="72068568" w14:textId="77777777" w:rsidR="007A0A9A" w:rsidRDefault="007A0A9A" w:rsidP="00AC6071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</w:p>
                  <w:p w14:paraId="087865DA" w14:textId="77777777" w:rsidR="00620A2F" w:rsidRDefault="00620A2F" w:rsidP="00AC6071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</w:p>
                  <w:p w14:paraId="0DE801F6" w14:textId="7BC4EF8F" w:rsidR="00620A2F" w:rsidRPr="000664A9" w:rsidRDefault="000C680E" w:rsidP="00AC6071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  <w:r>
                      <w:rPr>
                        <w:rFonts w:ascii="Estrangelo Edessa" w:hAnsi="Estrangelo Edessa"/>
                        <w:color w:val="00B050"/>
                        <w:sz w:val="16"/>
                      </w:rPr>
                      <w:t>Jason Biddle</w:t>
                    </w:r>
                  </w:p>
                  <w:p w14:paraId="18A002D3" w14:textId="77777777" w:rsidR="00620A2F" w:rsidRDefault="00620A2F" w:rsidP="00AC6071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  <w:r w:rsidRPr="000664A9">
                      <w:rPr>
                        <w:rFonts w:ascii="Estrangelo Edessa" w:hAnsi="Estrangelo Edessa"/>
                        <w:color w:val="00B050"/>
                        <w:sz w:val="16"/>
                      </w:rPr>
                      <w:t>Director</w:t>
                    </w:r>
                  </w:p>
                  <w:p w14:paraId="4D9924EE" w14:textId="77777777" w:rsidR="004E08D4" w:rsidRDefault="004E08D4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</w:p>
                  <w:p w14:paraId="072A94DB" w14:textId="77777777" w:rsidR="004E08D4" w:rsidRPr="000664A9" w:rsidRDefault="004E08D4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</w:p>
                  <w:p w14:paraId="079D5999" w14:textId="77777777" w:rsidR="000F698C" w:rsidRDefault="000F698C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3A82F35C" w14:textId="77777777" w:rsidR="000F698C" w:rsidRDefault="000F698C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4CBEF3C7" w14:textId="77777777" w:rsidR="000F698C" w:rsidRDefault="000F698C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549AED96" w14:textId="77777777" w:rsidR="000F698C" w:rsidRDefault="000F698C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56997A98" w14:textId="77777777" w:rsidR="000F698C" w:rsidRDefault="000F698C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  <w:p w14:paraId="5900F0A9" w14:textId="77777777" w:rsidR="000F698C" w:rsidRPr="000664A9" w:rsidRDefault="000F698C" w:rsidP="00BA2171">
                    <w:pPr>
                      <w:jc w:val="right"/>
                      <w:rPr>
                        <w:rFonts w:ascii="Estrangelo Edessa" w:hAnsi="Estrangelo Edessa"/>
                        <w:color w:val="00B050"/>
                        <w:sz w:val="16"/>
                      </w:rPr>
                    </w:pPr>
                    <w:r w:rsidRPr="000664A9">
                      <w:rPr>
                        <w:rFonts w:ascii="Estrangelo Edessa" w:hAnsi="Estrangelo Edessa"/>
                        <w:color w:val="00B050"/>
                        <w:sz w:val="16"/>
                      </w:rPr>
                      <w:t xml:space="preserve"> </w:t>
                    </w:r>
                  </w:p>
                  <w:p w14:paraId="141D5C43" w14:textId="77777777" w:rsidR="000F698C" w:rsidRDefault="000F698C">
                    <w:pPr>
                      <w:jc w:val="right"/>
                      <w:rPr>
                        <w:rFonts w:ascii="Estrangelo Edessa" w:hAnsi="Estrangelo Edessa"/>
                        <w:color w:val="808080"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869A" w14:textId="77777777" w:rsidR="006C0075" w:rsidRDefault="006C0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7FA"/>
    <w:multiLevelType w:val="hybridMultilevel"/>
    <w:tmpl w:val="D102A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9263E"/>
    <w:multiLevelType w:val="hybridMultilevel"/>
    <w:tmpl w:val="AD4E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C235F"/>
    <w:multiLevelType w:val="hybridMultilevel"/>
    <w:tmpl w:val="60A032E8"/>
    <w:lvl w:ilvl="0" w:tplc="040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3" w15:restartNumberingAfterBreak="0">
    <w:nsid w:val="2EBD4102"/>
    <w:multiLevelType w:val="hybridMultilevel"/>
    <w:tmpl w:val="D21AED58"/>
    <w:lvl w:ilvl="0" w:tplc="456C9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C2A8F"/>
    <w:multiLevelType w:val="hybridMultilevel"/>
    <w:tmpl w:val="3D60EAAC"/>
    <w:lvl w:ilvl="0" w:tplc="9F224A56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E7FAF"/>
    <w:multiLevelType w:val="hybridMultilevel"/>
    <w:tmpl w:val="5EA6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67156"/>
    <w:multiLevelType w:val="hybridMultilevel"/>
    <w:tmpl w:val="9F2C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D42A5"/>
    <w:multiLevelType w:val="hybridMultilevel"/>
    <w:tmpl w:val="E9AABBC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6BC94CC2"/>
    <w:multiLevelType w:val="hybridMultilevel"/>
    <w:tmpl w:val="0458FC2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711461A3"/>
    <w:multiLevelType w:val="hybridMultilevel"/>
    <w:tmpl w:val="33442AA2"/>
    <w:lvl w:ilvl="0" w:tplc="2CC4DAB6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D0D0B"/>
    <w:multiLevelType w:val="hybridMultilevel"/>
    <w:tmpl w:val="43102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61286">
    <w:abstractNumId w:val="0"/>
  </w:num>
  <w:num w:numId="2" w16cid:durableId="669870012">
    <w:abstractNumId w:val="6"/>
  </w:num>
  <w:num w:numId="3" w16cid:durableId="1526555098">
    <w:abstractNumId w:val="10"/>
  </w:num>
  <w:num w:numId="4" w16cid:durableId="1191072784">
    <w:abstractNumId w:val="5"/>
  </w:num>
  <w:num w:numId="5" w16cid:durableId="438068895">
    <w:abstractNumId w:val="1"/>
  </w:num>
  <w:num w:numId="6" w16cid:durableId="1036278282">
    <w:abstractNumId w:val="2"/>
  </w:num>
  <w:num w:numId="7" w16cid:durableId="1482700139">
    <w:abstractNumId w:val="7"/>
  </w:num>
  <w:num w:numId="8" w16cid:durableId="1026713842">
    <w:abstractNumId w:val="3"/>
  </w:num>
  <w:num w:numId="9" w16cid:durableId="1431663285">
    <w:abstractNumId w:val="8"/>
  </w:num>
  <w:num w:numId="10" w16cid:durableId="647053598">
    <w:abstractNumId w:val="4"/>
  </w:num>
  <w:num w:numId="11" w16cid:durableId="969936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5D"/>
    <w:rsid w:val="00006D4E"/>
    <w:rsid w:val="00007F40"/>
    <w:rsid w:val="00011081"/>
    <w:rsid w:val="00012456"/>
    <w:rsid w:val="00013CFC"/>
    <w:rsid w:val="00014A1A"/>
    <w:rsid w:val="00016D2D"/>
    <w:rsid w:val="00017C56"/>
    <w:rsid w:val="0002291B"/>
    <w:rsid w:val="00024E1E"/>
    <w:rsid w:val="000320FC"/>
    <w:rsid w:val="00032D41"/>
    <w:rsid w:val="0003469C"/>
    <w:rsid w:val="00041577"/>
    <w:rsid w:val="0004440B"/>
    <w:rsid w:val="00044EA6"/>
    <w:rsid w:val="00045169"/>
    <w:rsid w:val="00045B96"/>
    <w:rsid w:val="0004618F"/>
    <w:rsid w:val="00050A59"/>
    <w:rsid w:val="00053786"/>
    <w:rsid w:val="00053A67"/>
    <w:rsid w:val="00054289"/>
    <w:rsid w:val="000554F7"/>
    <w:rsid w:val="0006086A"/>
    <w:rsid w:val="00060C10"/>
    <w:rsid w:val="00062855"/>
    <w:rsid w:val="000664A9"/>
    <w:rsid w:val="000664F8"/>
    <w:rsid w:val="0006699A"/>
    <w:rsid w:val="00070CF0"/>
    <w:rsid w:val="0007190E"/>
    <w:rsid w:val="00075261"/>
    <w:rsid w:val="00077FAA"/>
    <w:rsid w:val="00084DE4"/>
    <w:rsid w:val="00090E83"/>
    <w:rsid w:val="000910CA"/>
    <w:rsid w:val="000945B7"/>
    <w:rsid w:val="00097303"/>
    <w:rsid w:val="00097AED"/>
    <w:rsid w:val="000A0931"/>
    <w:rsid w:val="000A16CC"/>
    <w:rsid w:val="000A3541"/>
    <w:rsid w:val="000A5BE5"/>
    <w:rsid w:val="000A5F4B"/>
    <w:rsid w:val="000A6EEA"/>
    <w:rsid w:val="000B17D9"/>
    <w:rsid w:val="000C1FBF"/>
    <w:rsid w:val="000C31C5"/>
    <w:rsid w:val="000C4689"/>
    <w:rsid w:val="000C476B"/>
    <w:rsid w:val="000C542D"/>
    <w:rsid w:val="000C603B"/>
    <w:rsid w:val="000C680E"/>
    <w:rsid w:val="000C7945"/>
    <w:rsid w:val="000D14CC"/>
    <w:rsid w:val="000D3F35"/>
    <w:rsid w:val="000D4075"/>
    <w:rsid w:val="000D72FB"/>
    <w:rsid w:val="000E35AE"/>
    <w:rsid w:val="000E5E94"/>
    <w:rsid w:val="000E6B7E"/>
    <w:rsid w:val="000E7529"/>
    <w:rsid w:val="000F15A8"/>
    <w:rsid w:val="000F431A"/>
    <w:rsid w:val="000F549A"/>
    <w:rsid w:val="000F611A"/>
    <w:rsid w:val="000F698C"/>
    <w:rsid w:val="00100705"/>
    <w:rsid w:val="001014D5"/>
    <w:rsid w:val="00105725"/>
    <w:rsid w:val="00114B40"/>
    <w:rsid w:val="00115422"/>
    <w:rsid w:val="00115B3B"/>
    <w:rsid w:val="001203B4"/>
    <w:rsid w:val="00122EEC"/>
    <w:rsid w:val="00123A02"/>
    <w:rsid w:val="00123D3D"/>
    <w:rsid w:val="0013078D"/>
    <w:rsid w:val="0013115B"/>
    <w:rsid w:val="00131AC8"/>
    <w:rsid w:val="00133600"/>
    <w:rsid w:val="00134DD6"/>
    <w:rsid w:val="0013791E"/>
    <w:rsid w:val="00141AC6"/>
    <w:rsid w:val="0014732F"/>
    <w:rsid w:val="001513FD"/>
    <w:rsid w:val="00151EDE"/>
    <w:rsid w:val="00160F1B"/>
    <w:rsid w:val="00163456"/>
    <w:rsid w:val="00163726"/>
    <w:rsid w:val="00176CC1"/>
    <w:rsid w:val="001803C1"/>
    <w:rsid w:val="00183605"/>
    <w:rsid w:val="00184351"/>
    <w:rsid w:val="00186373"/>
    <w:rsid w:val="0018664B"/>
    <w:rsid w:val="00192C38"/>
    <w:rsid w:val="00193880"/>
    <w:rsid w:val="001948F2"/>
    <w:rsid w:val="0019697A"/>
    <w:rsid w:val="00197310"/>
    <w:rsid w:val="00197D4D"/>
    <w:rsid w:val="001A0F18"/>
    <w:rsid w:val="001A1601"/>
    <w:rsid w:val="001A2C4A"/>
    <w:rsid w:val="001A614D"/>
    <w:rsid w:val="001B0A01"/>
    <w:rsid w:val="001B0FEA"/>
    <w:rsid w:val="001B3DF9"/>
    <w:rsid w:val="001B4AFC"/>
    <w:rsid w:val="001C3628"/>
    <w:rsid w:val="001D0D74"/>
    <w:rsid w:val="001D1E5B"/>
    <w:rsid w:val="001D3D4A"/>
    <w:rsid w:val="001D6C43"/>
    <w:rsid w:val="001D7BC6"/>
    <w:rsid w:val="001E0DC3"/>
    <w:rsid w:val="001E3038"/>
    <w:rsid w:val="001E5270"/>
    <w:rsid w:val="001E7378"/>
    <w:rsid w:val="001F107B"/>
    <w:rsid w:val="001F4E39"/>
    <w:rsid w:val="001F5499"/>
    <w:rsid w:val="001F5F2F"/>
    <w:rsid w:val="00201D4C"/>
    <w:rsid w:val="00201D86"/>
    <w:rsid w:val="0020200A"/>
    <w:rsid w:val="0020588A"/>
    <w:rsid w:val="0020610F"/>
    <w:rsid w:val="002061A0"/>
    <w:rsid w:val="002077A7"/>
    <w:rsid w:val="00210439"/>
    <w:rsid w:val="00216716"/>
    <w:rsid w:val="0022769B"/>
    <w:rsid w:val="00242379"/>
    <w:rsid w:val="00244E86"/>
    <w:rsid w:val="00247AF1"/>
    <w:rsid w:val="00251B94"/>
    <w:rsid w:val="00252836"/>
    <w:rsid w:val="00253E86"/>
    <w:rsid w:val="002546FF"/>
    <w:rsid w:val="002571C3"/>
    <w:rsid w:val="00257810"/>
    <w:rsid w:val="00257A46"/>
    <w:rsid w:val="00261D9A"/>
    <w:rsid w:val="002659F3"/>
    <w:rsid w:val="00267CD7"/>
    <w:rsid w:val="00271B8B"/>
    <w:rsid w:val="002733D6"/>
    <w:rsid w:val="0027627D"/>
    <w:rsid w:val="00276C74"/>
    <w:rsid w:val="0027797B"/>
    <w:rsid w:val="0028045C"/>
    <w:rsid w:val="00293B9B"/>
    <w:rsid w:val="00295203"/>
    <w:rsid w:val="00297510"/>
    <w:rsid w:val="002A1C24"/>
    <w:rsid w:val="002A5D2F"/>
    <w:rsid w:val="002B0AF7"/>
    <w:rsid w:val="002B2EE4"/>
    <w:rsid w:val="002C0F3D"/>
    <w:rsid w:val="002C2B29"/>
    <w:rsid w:val="002D401F"/>
    <w:rsid w:val="002D55DB"/>
    <w:rsid w:val="002E1F4C"/>
    <w:rsid w:val="002E220F"/>
    <w:rsid w:val="002E68E6"/>
    <w:rsid w:val="002E769D"/>
    <w:rsid w:val="002F03E8"/>
    <w:rsid w:val="002F27E5"/>
    <w:rsid w:val="002F339C"/>
    <w:rsid w:val="002F3672"/>
    <w:rsid w:val="002F48F3"/>
    <w:rsid w:val="002F4E14"/>
    <w:rsid w:val="003057E4"/>
    <w:rsid w:val="00306245"/>
    <w:rsid w:val="00307E61"/>
    <w:rsid w:val="00311662"/>
    <w:rsid w:val="003116F5"/>
    <w:rsid w:val="00313075"/>
    <w:rsid w:val="00314597"/>
    <w:rsid w:val="00316150"/>
    <w:rsid w:val="00316C21"/>
    <w:rsid w:val="00320544"/>
    <w:rsid w:val="00322ECB"/>
    <w:rsid w:val="003261AB"/>
    <w:rsid w:val="003330AF"/>
    <w:rsid w:val="0033320B"/>
    <w:rsid w:val="00335870"/>
    <w:rsid w:val="00336E96"/>
    <w:rsid w:val="003410FE"/>
    <w:rsid w:val="00341DE9"/>
    <w:rsid w:val="00345D9F"/>
    <w:rsid w:val="00352013"/>
    <w:rsid w:val="00353D5D"/>
    <w:rsid w:val="00356A4F"/>
    <w:rsid w:val="0036138A"/>
    <w:rsid w:val="00361B7E"/>
    <w:rsid w:val="00361E49"/>
    <w:rsid w:val="00365F5E"/>
    <w:rsid w:val="00366453"/>
    <w:rsid w:val="00367060"/>
    <w:rsid w:val="00371708"/>
    <w:rsid w:val="003719B4"/>
    <w:rsid w:val="00374509"/>
    <w:rsid w:val="003826B7"/>
    <w:rsid w:val="0038528C"/>
    <w:rsid w:val="00386B54"/>
    <w:rsid w:val="00386FA7"/>
    <w:rsid w:val="00390CB4"/>
    <w:rsid w:val="003969B7"/>
    <w:rsid w:val="003978E1"/>
    <w:rsid w:val="003A2D3C"/>
    <w:rsid w:val="003A4179"/>
    <w:rsid w:val="003B021C"/>
    <w:rsid w:val="003B0F5A"/>
    <w:rsid w:val="003B1FD7"/>
    <w:rsid w:val="003C0D31"/>
    <w:rsid w:val="003D39E6"/>
    <w:rsid w:val="003D516A"/>
    <w:rsid w:val="003D73EE"/>
    <w:rsid w:val="003D7407"/>
    <w:rsid w:val="003E41E4"/>
    <w:rsid w:val="003E57B4"/>
    <w:rsid w:val="003F48C4"/>
    <w:rsid w:val="003F7F68"/>
    <w:rsid w:val="00402C97"/>
    <w:rsid w:val="00407DEF"/>
    <w:rsid w:val="00411193"/>
    <w:rsid w:val="00412B4D"/>
    <w:rsid w:val="004134A3"/>
    <w:rsid w:val="00414DA3"/>
    <w:rsid w:val="004154D2"/>
    <w:rsid w:val="00420708"/>
    <w:rsid w:val="00421FC4"/>
    <w:rsid w:val="004264A4"/>
    <w:rsid w:val="00427071"/>
    <w:rsid w:val="00431328"/>
    <w:rsid w:val="00432518"/>
    <w:rsid w:val="00434944"/>
    <w:rsid w:val="00444131"/>
    <w:rsid w:val="0044671C"/>
    <w:rsid w:val="00452233"/>
    <w:rsid w:val="00452E0B"/>
    <w:rsid w:val="00454096"/>
    <w:rsid w:val="004552EA"/>
    <w:rsid w:val="00455DD4"/>
    <w:rsid w:val="004569F1"/>
    <w:rsid w:val="00456E20"/>
    <w:rsid w:val="00456EBE"/>
    <w:rsid w:val="00460D60"/>
    <w:rsid w:val="00463B58"/>
    <w:rsid w:val="004673C2"/>
    <w:rsid w:val="00470638"/>
    <w:rsid w:val="00472422"/>
    <w:rsid w:val="00472C50"/>
    <w:rsid w:val="00473C5C"/>
    <w:rsid w:val="004750A1"/>
    <w:rsid w:val="00475306"/>
    <w:rsid w:val="00476252"/>
    <w:rsid w:val="00480127"/>
    <w:rsid w:val="0048212B"/>
    <w:rsid w:val="00484F37"/>
    <w:rsid w:val="0048648F"/>
    <w:rsid w:val="00491BDD"/>
    <w:rsid w:val="00492DCE"/>
    <w:rsid w:val="00497B50"/>
    <w:rsid w:val="004A69E4"/>
    <w:rsid w:val="004B5635"/>
    <w:rsid w:val="004B5CE5"/>
    <w:rsid w:val="004B7D28"/>
    <w:rsid w:val="004C3190"/>
    <w:rsid w:val="004C54A7"/>
    <w:rsid w:val="004C7842"/>
    <w:rsid w:val="004C7D0A"/>
    <w:rsid w:val="004D07E7"/>
    <w:rsid w:val="004D15A0"/>
    <w:rsid w:val="004D1DCD"/>
    <w:rsid w:val="004D22D6"/>
    <w:rsid w:val="004D3F4F"/>
    <w:rsid w:val="004E0745"/>
    <w:rsid w:val="004E08D4"/>
    <w:rsid w:val="004E2C46"/>
    <w:rsid w:val="004E347C"/>
    <w:rsid w:val="004E3551"/>
    <w:rsid w:val="004E4069"/>
    <w:rsid w:val="004E55E1"/>
    <w:rsid w:val="00500C65"/>
    <w:rsid w:val="00507ED9"/>
    <w:rsid w:val="00511DC1"/>
    <w:rsid w:val="005142C8"/>
    <w:rsid w:val="005143AA"/>
    <w:rsid w:val="0051449C"/>
    <w:rsid w:val="0051534A"/>
    <w:rsid w:val="0051608D"/>
    <w:rsid w:val="00522519"/>
    <w:rsid w:val="00522EC8"/>
    <w:rsid w:val="0052379A"/>
    <w:rsid w:val="00527517"/>
    <w:rsid w:val="00532570"/>
    <w:rsid w:val="00533125"/>
    <w:rsid w:val="005347A7"/>
    <w:rsid w:val="005367EA"/>
    <w:rsid w:val="00537240"/>
    <w:rsid w:val="00545467"/>
    <w:rsid w:val="0055206F"/>
    <w:rsid w:val="0055580F"/>
    <w:rsid w:val="00555C32"/>
    <w:rsid w:val="00556039"/>
    <w:rsid w:val="005563D4"/>
    <w:rsid w:val="005565AC"/>
    <w:rsid w:val="00557270"/>
    <w:rsid w:val="00562240"/>
    <w:rsid w:val="0056274C"/>
    <w:rsid w:val="00563271"/>
    <w:rsid w:val="0056547C"/>
    <w:rsid w:val="005660C6"/>
    <w:rsid w:val="005670F0"/>
    <w:rsid w:val="005674E3"/>
    <w:rsid w:val="005678AA"/>
    <w:rsid w:val="00570BCB"/>
    <w:rsid w:val="00571735"/>
    <w:rsid w:val="00572BF7"/>
    <w:rsid w:val="0057531B"/>
    <w:rsid w:val="0057562E"/>
    <w:rsid w:val="00575AA1"/>
    <w:rsid w:val="00575E9C"/>
    <w:rsid w:val="0057723E"/>
    <w:rsid w:val="00577C77"/>
    <w:rsid w:val="00583E13"/>
    <w:rsid w:val="0058435A"/>
    <w:rsid w:val="00584F6B"/>
    <w:rsid w:val="00592997"/>
    <w:rsid w:val="005B198F"/>
    <w:rsid w:val="005B1C12"/>
    <w:rsid w:val="005C1ADA"/>
    <w:rsid w:val="005C2CF5"/>
    <w:rsid w:val="005C2D1C"/>
    <w:rsid w:val="005C3924"/>
    <w:rsid w:val="005C4181"/>
    <w:rsid w:val="005C5502"/>
    <w:rsid w:val="005D2EC2"/>
    <w:rsid w:val="005D31A0"/>
    <w:rsid w:val="005D4CB0"/>
    <w:rsid w:val="005D5FBE"/>
    <w:rsid w:val="005E0E13"/>
    <w:rsid w:val="005E6CCE"/>
    <w:rsid w:val="005E703B"/>
    <w:rsid w:val="005E769B"/>
    <w:rsid w:val="005F2167"/>
    <w:rsid w:val="005F5E70"/>
    <w:rsid w:val="005F67BC"/>
    <w:rsid w:val="00600380"/>
    <w:rsid w:val="0060064F"/>
    <w:rsid w:val="00602D78"/>
    <w:rsid w:val="00606938"/>
    <w:rsid w:val="00606EEE"/>
    <w:rsid w:val="00611253"/>
    <w:rsid w:val="00612A90"/>
    <w:rsid w:val="00620A2F"/>
    <w:rsid w:val="006220C8"/>
    <w:rsid w:val="00622405"/>
    <w:rsid w:val="00623BB1"/>
    <w:rsid w:val="006246F2"/>
    <w:rsid w:val="00625C06"/>
    <w:rsid w:val="006268D8"/>
    <w:rsid w:val="006304EE"/>
    <w:rsid w:val="00634F47"/>
    <w:rsid w:val="00635959"/>
    <w:rsid w:val="00636148"/>
    <w:rsid w:val="0063739A"/>
    <w:rsid w:val="00641286"/>
    <w:rsid w:val="00642ACB"/>
    <w:rsid w:val="006504C7"/>
    <w:rsid w:val="00653D2E"/>
    <w:rsid w:val="006578E4"/>
    <w:rsid w:val="006604A0"/>
    <w:rsid w:val="006630F1"/>
    <w:rsid w:val="00664169"/>
    <w:rsid w:val="006653A9"/>
    <w:rsid w:val="0066612C"/>
    <w:rsid w:val="00667B01"/>
    <w:rsid w:val="006706F1"/>
    <w:rsid w:val="00673FD3"/>
    <w:rsid w:val="00674E6C"/>
    <w:rsid w:val="00677D1D"/>
    <w:rsid w:val="0068014E"/>
    <w:rsid w:val="00682297"/>
    <w:rsid w:val="00682381"/>
    <w:rsid w:val="00682CC3"/>
    <w:rsid w:val="00683EAB"/>
    <w:rsid w:val="00692408"/>
    <w:rsid w:val="00694C27"/>
    <w:rsid w:val="00694FE8"/>
    <w:rsid w:val="006950F5"/>
    <w:rsid w:val="00696524"/>
    <w:rsid w:val="006A0EF8"/>
    <w:rsid w:val="006A13E0"/>
    <w:rsid w:val="006A2074"/>
    <w:rsid w:val="006A246C"/>
    <w:rsid w:val="006A338E"/>
    <w:rsid w:val="006A3529"/>
    <w:rsid w:val="006A3903"/>
    <w:rsid w:val="006A3CE0"/>
    <w:rsid w:val="006A4676"/>
    <w:rsid w:val="006A6E2F"/>
    <w:rsid w:val="006B1098"/>
    <w:rsid w:val="006B18CF"/>
    <w:rsid w:val="006B2D2E"/>
    <w:rsid w:val="006B37ED"/>
    <w:rsid w:val="006B53CF"/>
    <w:rsid w:val="006B75C0"/>
    <w:rsid w:val="006B790C"/>
    <w:rsid w:val="006C0075"/>
    <w:rsid w:val="006C1278"/>
    <w:rsid w:val="006C31AA"/>
    <w:rsid w:val="006C345B"/>
    <w:rsid w:val="006C34C4"/>
    <w:rsid w:val="006C5150"/>
    <w:rsid w:val="006D3923"/>
    <w:rsid w:val="006D3C64"/>
    <w:rsid w:val="006D538D"/>
    <w:rsid w:val="006D61DF"/>
    <w:rsid w:val="006E17F4"/>
    <w:rsid w:val="006E261A"/>
    <w:rsid w:val="006E2E47"/>
    <w:rsid w:val="006E3B2B"/>
    <w:rsid w:val="006E5F18"/>
    <w:rsid w:val="006E62D0"/>
    <w:rsid w:val="006F209D"/>
    <w:rsid w:val="006F649C"/>
    <w:rsid w:val="006F6F6E"/>
    <w:rsid w:val="006F777F"/>
    <w:rsid w:val="00700D11"/>
    <w:rsid w:val="00701E5C"/>
    <w:rsid w:val="007034E2"/>
    <w:rsid w:val="00704C28"/>
    <w:rsid w:val="007101B0"/>
    <w:rsid w:val="00710697"/>
    <w:rsid w:val="00711605"/>
    <w:rsid w:val="00721919"/>
    <w:rsid w:val="00726ED2"/>
    <w:rsid w:val="0072777B"/>
    <w:rsid w:val="0073060C"/>
    <w:rsid w:val="007368CA"/>
    <w:rsid w:val="00740E53"/>
    <w:rsid w:val="00741130"/>
    <w:rsid w:val="00741FCB"/>
    <w:rsid w:val="00743647"/>
    <w:rsid w:val="00747CBF"/>
    <w:rsid w:val="00750CBC"/>
    <w:rsid w:val="00750DE6"/>
    <w:rsid w:val="00755968"/>
    <w:rsid w:val="00760930"/>
    <w:rsid w:val="00760F40"/>
    <w:rsid w:val="0076161A"/>
    <w:rsid w:val="00761CF7"/>
    <w:rsid w:val="00764732"/>
    <w:rsid w:val="00764CDF"/>
    <w:rsid w:val="0076537C"/>
    <w:rsid w:val="00767308"/>
    <w:rsid w:val="00773336"/>
    <w:rsid w:val="007739E6"/>
    <w:rsid w:val="00780FEA"/>
    <w:rsid w:val="00784270"/>
    <w:rsid w:val="007847FC"/>
    <w:rsid w:val="00785B23"/>
    <w:rsid w:val="007A08D9"/>
    <w:rsid w:val="007A0A9A"/>
    <w:rsid w:val="007A2921"/>
    <w:rsid w:val="007A2C16"/>
    <w:rsid w:val="007A30C7"/>
    <w:rsid w:val="007A4CE4"/>
    <w:rsid w:val="007A55F1"/>
    <w:rsid w:val="007A5CD6"/>
    <w:rsid w:val="007B1327"/>
    <w:rsid w:val="007B1FD4"/>
    <w:rsid w:val="007B32BF"/>
    <w:rsid w:val="007B3C8D"/>
    <w:rsid w:val="007B5D6F"/>
    <w:rsid w:val="007C156F"/>
    <w:rsid w:val="007C428F"/>
    <w:rsid w:val="007C42EA"/>
    <w:rsid w:val="007C4E0E"/>
    <w:rsid w:val="007C4E92"/>
    <w:rsid w:val="007D4DE3"/>
    <w:rsid w:val="007D669A"/>
    <w:rsid w:val="007D7BCF"/>
    <w:rsid w:val="007E1E5E"/>
    <w:rsid w:val="007E4264"/>
    <w:rsid w:val="007F25F0"/>
    <w:rsid w:val="007F70F0"/>
    <w:rsid w:val="00802714"/>
    <w:rsid w:val="00802B0B"/>
    <w:rsid w:val="00806B50"/>
    <w:rsid w:val="008104AC"/>
    <w:rsid w:val="008151EA"/>
    <w:rsid w:val="008164DE"/>
    <w:rsid w:val="0082479C"/>
    <w:rsid w:val="0083075C"/>
    <w:rsid w:val="0083084E"/>
    <w:rsid w:val="00833378"/>
    <w:rsid w:val="00836D3B"/>
    <w:rsid w:val="008447FF"/>
    <w:rsid w:val="008452E2"/>
    <w:rsid w:val="00845534"/>
    <w:rsid w:val="00846CEB"/>
    <w:rsid w:val="00855C78"/>
    <w:rsid w:val="00856DC2"/>
    <w:rsid w:val="008570E2"/>
    <w:rsid w:val="008612B3"/>
    <w:rsid w:val="00861EB4"/>
    <w:rsid w:val="00861F30"/>
    <w:rsid w:val="00862161"/>
    <w:rsid w:val="00864D1E"/>
    <w:rsid w:val="00865566"/>
    <w:rsid w:val="008655B9"/>
    <w:rsid w:val="00867492"/>
    <w:rsid w:val="008700B8"/>
    <w:rsid w:val="00870B7F"/>
    <w:rsid w:val="00872C32"/>
    <w:rsid w:val="00875A0D"/>
    <w:rsid w:val="0088175E"/>
    <w:rsid w:val="00886186"/>
    <w:rsid w:val="00887B48"/>
    <w:rsid w:val="00891EC2"/>
    <w:rsid w:val="008972D9"/>
    <w:rsid w:val="008976D3"/>
    <w:rsid w:val="008A203B"/>
    <w:rsid w:val="008A64C3"/>
    <w:rsid w:val="008B1B44"/>
    <w:rsid w:val="008B3143"/>
    <w:rsid w:val="008B4C50"/>
    <w:rsid w:val="008C6DE7"/>
    <w:rsid w:val="008C70E1"/>
    <w:rsid w:val="008D029B"/>
    <w:rsid w:val="008D3C74"/>
    <w:rsid w:val="008D7759"/>
    <w:rsid w:val="008E333E"/>
    <w:rsid w:val="008E3C64"/>
    <w:rsid w:val="008E3FF8"/>
    <w:rsid w:val="008E5568"/>
    <w:rsid w:val="008F00B0"/>
    <w:rsid w:val="008F2353"/>
    <w:rsid w:val="008F2DB6"/>
    <w:rsid w:val="008F6543"/>
    <w:rsid w:val="008F73DC"/>
    <w:rsid w:val="009005C9"/>
    <w:rsid w:val="0090360C"/>
    <w:rsid w:val="00904126"/>
    <w:rsid w:val="009046C2"/>
    <w:rsid w:val="00906911"/>
    <w:rsid w:val="00911893"/>
    <w:rsid w:val="009169CD"/>
    <w:rsid w:val="009223CA"/>
    <w:rsid w:val="00923FB3"/>
    <w:rsid w:val="00931509"/>
    <w:rsid w:val="00931916"/>
    <w:rsid w:val="0093224E"/>
    <w:rsid w:val="00933083"/>
    <w:rsid w:val="009374B0"/>
    <w:rsid w:val="00937A25"/>
    <w:rsid w:val="00945FC7"/>
    <w:rsid w:val="00947118"/>
    <w:rsid w:val="00950AE6"/>
    <w:rsid w:val="0095102D"/>
    <w:rsid w:val="0095135B"/>
    <w:rsid w:val="00954F57"/>
    <w:rsid w:val="00957698"/>
    <w:rsid w:val="00957B3C"/>
    <w:rsid w:val="009623CF"/>
    <w:rsid w:val="00962A8F"/>
    <w:rsid w:val="009648AA"/>
    <w:rsid w:val="00966962"/>
    <w:rsid w:val="009675BE"/>
    <w:rsid w:val="0096788A"/>
    <w:rsid w:val="00967A44"/>
    <w:rsid w:val="00971F15"/>
    <w:rsid w:val="00983557"/>
    <w:rsid w:val="00985C47"/>
    <w:rsid w:val="00985D86"/>
    <w:rsid w:val="00986161"/>
    <w:rsid w:val="00992213"/>
    <w:rsid w:val="009977AA"/>
    <w:rsid w:val="00997E15"/>
    <w:rsid w:val="009A30D8"/>
    <w:rsid w:val="009A3B5E"/>
    <w:rsid w:val="009A6430"/>
    <w:rsid w:val="009A7BEC"/>
    <w:rsid w:val="009B4E2B"/>
    <w:rsid w:val="009B5335"/>
    <w:rsid w:val="009B5E60"/>
    <w:rsid w:val="009C19DC"/>
    <w:rsid w:val="009C245E"/>
    <w:rsid w:val="009C557C"/>
    <w:rsid w:val="009C619A"/>
    <w:rsid w:val="009C6737"/>
    <w:rsid w:val="009D4DBF"/>
    <w:rsid w:val="009D70B0"/>
    <w:rsid w:val="009E1637"/>
    <w:rsid w:val="009E3445"/>
    <w:rsid w:val="009E4B59"/>
    <w:rsid w:val="009E4CCB"/>
    <w:rsid w:val="009F0C1D"/>
    <w:rsid w:val="009F1A44"/>
    <w:rsid w:val="009F4C1F"/>
    <w:rsid w:val="009F547F"/>
    <w:rsid w:val="009F61D7"/>
    <w:rsid w:val="009F7F90"/>
    <w:rsid w:val="00A061AD"/>
    <w:rsid w:val="00A06582"/>
    <w:rsid w:val="00A075AE"/>
    <w:rsid w:val="00A1004B"/>
    <w:rsid w:val="00A10707"/>
    <w:rsid w:val="00A148BE"/>
    <w:rsid w:val="00A14AB1"/>
    <w:rsid w:val="00A176DC"/>
    <w:rsid w:val="00A17AC1"/>
    <w:rsid w:val="00A21369"/>
    <w:rsid w:val="00A21734"/>
    <w:rsid w:val="00A220E0"/>
    <w:rsid w:val="00A22421"/>
    <w:rsid w:val="00A25512"/>
    <w:rsid w:val="00A25719"/>
    <w:rsid w:val="00A2678C"/>
    <w:rsid w:val="00A26E84"/>
    <w:rsid w:val="00A31ABC"/>
    <w:rsid w:val="00A37D30"/>
    <w:rsid w:val="00A40F87"/>
    <w:rsid w:val="00A4307D"/>
    <w:rsid w:val="00A438CF"/>
    <w:rsid w:val="00A50CEE"/>
    <w:rsid w:val="00A5123F"/>
    <w:rsid w:val="00A52B66"/>
    <w:rsid w:val="00A52F3A"/>
    <w:rsid w:val="00A57C09"/>
    <w:rsid w:val="00A6073E"/>
    <w:rsid w:val="00A62395"/>
    <w:rsid w:val="00A6262D"/>
    <w:rsid w:val="00A655A7"/>
    <w:rsid w:val="00A7125D"/>
    <w:rsid w:val="00A71B83"/>
    <w:rsid w:val="00A74577"/>
    <w:rsid w:val="00A74E16"/>
    <w:rsid w:val="00A7619E"/>
    <w:rsid w:val="00A80D94"/>
    <w:rsid w:val="00A819DD"/>
    <w:rsid w:val="00A83013"/>
    <w:rsid w:val="00A86EE5"/>
    <w:rsid w:val="00A91873"/>
    <w:rsid w:val="00A951C7"/>
    <w:rsid w:val="00A95433"/>
    <w:rsid w:val="00A97059"/>
    <w:rsid w:val="00AA119B"/>
    <w:rsid w:val="00AA151E"/>
    <w:rsid w:val="00AA1877"/>
    <w:rsid w:val="00AA23F6"/>
    <w:rsid w:val="00AA2DA1"/>
    <w:rsid w:val="00AA31A0"/>
    <w:rsid w:val="00AA3E8B"/>
    <w:rsid w:val="00AA3F9E"/>
    <w:rsid w:val="00AA61A1"/>
    <w:rsid w:val="00AB21A2"/>
    <w:rsid w:val="00AB56FA"/>
    <w:rsid w:val="00AC157D"/>
    <w:rsid w:val="00AC34F9"/>
    <w:rsid w:val="00AC6071"/>
    <w:rsid w:val="00AD00D7"/>
    <w:rsid w:val="00AD035C"/>
    <w:rsid w:val="00AD0AB4"/>
    <w:rsid w:val="00AD344A"/>
    <w:rsid w:val="00AD3479"/>
    <w:rsid w:val="00AD514E"/>
    <w:rsid w:val="00AD7822"/>
    <w:rsid w:val="00AE05D2"/>
    <w:rsid w:val="00AE1B43"/>
    <w:rsid w:val="00AE51A4"/>
    <w:rsid w:val="00AE6881"/>
    <w:rsid w:val="00AE7FFE"/>
    <w:rsid w:val="00AF0B05"/>
    <w:rsid w:val="00AF6BC7"/>
    <w:rsid w:val="00AF7FFE"/>
    <w:rsid w:val="00B01086"/>
    <w:rsid w:val="00B01195"/>
    <w:rsid w:val="00B04C88"/>
    <w:rsid w:val="00B115FC"/>
    <w:rsid w:val="00B1199B"/>
    <w:rsid w:val="00B11B2E"/>
    <w:rsid w:val="00B11C57"/>
    <w:rsid w:val="00B121B8"/>
    <w:rsid w:val="00B125A1"/>
    <w:rsid w:val="00B20C2E"/>
    <w:rsid w:val="00B22D88"/>
    <w:rsid w:val="00B24B6D"/>
    <w:rsid w:val="00B256E9"/>
    <w:rsid w:val="00B26DC1"/>
    <w:rsid w:val="00B27A72"/>
    <w:rsid w:val="00B357BF"/>
    <w:rsid w:val="00B37C75"/>
    <w:rsid w:val="00B37DE6"/>
    <w:rsid w:val="00B45174"/>
    <w:rsid w:val="00B53DA4"/>
    <w:rsid w:val="00B5689D"/>
    <w:rsid w:val="00B6064A"/>
    <w:rsid w:val="00B63BF3"/>
    <w:rsid w:val="00B72790"/>
    <w:rsid w:val="00B7283D"/>
    <w:rsid w:val="00B77810"/>
    <w:rsid w:val="00B807A9"/>
    <w:rsid w:val="00B81BB0"/>
    <w:rsid w:val="00B82CA5"/>
    <w:rsid w:val="00B8427D"/>
    <w:rsid w:val="00B857F7"/>
    <w:rsid w:val="00B91020"/>
    <w:rsid w:val="00B931C8"/>
    <w:rsid w:val="00B96066"/>
    <w:rsid w:val="00B97D8C"/>
    <w:rsid w:val="00BA0C25"/>
    <w:rsid w:val="00BA15D2"/>
    <w:rsid w:val="00BA2171"/>
    <w:rsid w:val="00BA3C2F"/>
    <w:rsid w:val="00BA42F9"/>
    <w:rsid w:val="00BA4BCC"/>
    <w:rsid w:val="00BA68BF"/>
    <w:rsid w:val="00BA6B7B"/>
    <w:rsid w:val="00BA6E1B"/>
    <w:rsid w:val="00BB08BF"/>
    <w:rsid w:val="00BB2F9E"/>
    <w:rsid w:val="00BB392E"/>
    <w:rsid w:val="00BB3E55"/>
    <w:rsid w:val="00BB533E"/>
    <w:rsid w:val="00BB5745"/>
    <w:rsid w:val="00BB651B"/>
    <w:rsid w:val="00BB698C"/>
    <w:rsid w:val="00BB712C"/>
    <w:rsid w:val="00BC4279"/>
    <w:rsid w:val="00BC76DA"/>
    <w:rsid w:val="00BD0E47"/>
    <w:rsid w:val="00BD0F94"/>
    <w:rsid w:val="00BD381D"/>
    <w:rsid w:val="00BD3B41"/>
    <w:rsid w:val="00BD4F01"/>
    <w:rsid w:val="00BE04E9"/>
    <w:rsid w:val="00BE1720"/>
    <w:rsid w:val="00BE1D03"/>
    <w:rsid w:val="00BE3835"/>
    <w:rsid w:val="00BE5A38"/>
    <w:rsid w:val="00BE797E"/>
    <w:rsid w:val="00BF1143"/>
    <w:rsid w:val="00BF3D30"/>
    <w:rsid w:val="00BF7C7A"/>
    <w:rsid w:val="00C01417"/>
    <w:rsid w:val="00C0274B"/>
    <w:rsid w:val="00C0603D"/>
    <w:rsid w:val="00C1756C"/>
    <w:rsid w:val="00C20D74"/>
    <w:rsid w:val="00C25276"/>
    <w:rsid w:val="00C27E64"/>
    <w:rsid w:val="00C30A29"/>
    <w:rsid w:val="00C32DED"/>
    <w:rsid w:val="00C354C6"/>
    <w:rsid w:val="00C35DF2"/>
    <w:rsid w:val="00C4394C"/>
    <w:rsid w:val="00C511A4"/>
    <w:rsid w:val="00C52B91"/>
    <w:rsid w:val="00C52BB5"/>
    <w:rsid w:val="00C549D7"/>
    <w:rsid w:val="00C5709B"/>
    <w:rsid w:val="00C651CB"/>
    <w:rsid w:val="00C655F9"/>
    <w:rsid w:val="00C65A11"/>
    <w:rsid w:val="00C70973"/>
    <w:rsid w:val="00C71DC9"/>
    <w:rsid w:val="00C723E1"/>
    <w:rsid w:val="00C72A6E"/>
    <w:rsid w:val="00C72FB6"/>
    <w:rsid w:val="00C730B4"/>
    <w:rsid w:val="00C74DFE"/>
    <w:rsid w:val="00C763B6"/>
    <w:rsid w:val="00C81BB3"/>
    <w:rsid w:val="00C82383"/>
    <w:rsid w:val="00C86307"/>
    <w:rsid w:val="00C87A18"/>
    <w:rsid w:val="00C93D2A"/>
    <w:rsid w:val="00C95316"/>
    <w:rsid w:val="00C968DA"/>
    <w:rsid w:val="00CA11DC"/>
    <w:rsid w:val="00CA19DF"/>
    <w:rsid w:val="00CA27D8"/>
    <w:rsid w:val="00CA2880"/>
    <w:rsid w:val="00CA7C85"/>
    <w:rsid w:val="00CA7CAC"/>
    <w:rsid w:val="00CB28B2"/>
    <w:rsid w:val="00CB5589"/>
    <w:rsid w:val="00CB63A6"/>
    <w:rsid w:val="00CC09D2"/>
    <w:rsid w:val="00CC1760"/>
    <w:rsid w:val="00CC405C"/>
    <w:rsid w:val="00CC740C"/>
    <w:rsid w:val="00CD1644"/>
    <w:rsid w:val="00CD1B15"/>
    <w:rsid w:val="00CD1DD4"/>
    <w:rsid w:val="00CD49DF"/>
    <w:rsid w:val="00CD5466"/>
    <w:rsid w:val="00CD780B"/>
    <w:rsid w:val="00CE37A4"/>
    <w:rsid w:val="00CE64DE"/>
    <w:rsid w:val="00CE6DAE"/>
    <w:rsid w:val="00CF0AA5"/>
    <w:rsid w:val="00CF2632"/>
    <w:rsid w:val="00CF4D93"/>
    <w:rsid w:val="00D00E89"/>
    <w:rsid w:val="00D01C19"/>
    <w:rsid w:val="00D0652A"/>
    <w:rsid w:val="00D0771D"/>
    <w:rsid w:val="00D1000C"/>
    <w:rsid w:val="00D106D9"/>
    <w:rsid w:val="00D14D0B"/>
    <w:rsid w:val="00D15F3C"/>
    <w:rsid w:val="00D23EAE"/>
    <w:rsid w:val="00D2502C"/>
    <w:rsid w:val="00D2524F"/>
    <w:rsid w:val="00D25AE5"/>
    <w:rsid w:val="00D275D0"/>
    <w:rsid w:val="00D33C58"/>
    <w:rsid w:val="00D34287"/>
    <w:rsid w:val="00D35A14"/>
    <w:rsid w:val="00D35F9F"/>
    <w:rsid w:val="00D377DF"/>
    <w:rsid w:val="00D37FE1"/>
    <w:rsid w:val="00D429DD"/>
    <w:rsid w:val="00D44909"/>
    <w:rsid w:val="00D52D25"/>
    <w:rsid w:val="00D53102"/>
    <w:rsid w:val="00D53D85"/>
    <w:rsid w:val="00D56EEC"/>
    <w:rsid w:val="00D609B3"/>
    <w:rsid w:val="00D60A59"/>
    <w:rsid w:val="00D621E7"/>
    <w:rsid w:val="00D62360"/>
    <w:rsid w:val="00D67259"/>
    <w:rsid w:val="00D71029"/>
    <w:rsid w:val="00D71349"/>
    <w:rsid w:val="00D73468"/>
    <w:rsid w:val="00D73FDC"/>
    <w:rsid w:val="00D7756F"/>
    <w:rsid w:val="00D81392"/>
    <w:rsid w:val="00D815BB"/>
    <w:rsid w:val="00D82ADC"/>
    <w:rsid w:val="00D85E9C"/>
    <w:rsid w:val="00D90113"/>
    <w:rsid w:val="00D918B9"/>
    <w:rsid w:val="00D95563"/>
    <w:rsid w:val="00D9740F"/>
    <w:rsid w:val="00DA098D"/>
    <w:rsid w:val="00DA2279"/>
    <w:rsid w:val="00DA5930"/>
    <w:rsid w:val="00DA767A"/>
    <w:rsid w:val="00DB1072"/>
    <w:rsid w:val="00DB6C0E"/>
    <w:rsid w:val="00DC53DF"/>
    <w:rsid w:val="00DC7679"/>
    <w:rsid w:val="00DD0A11"/>
    <w:rsid w:val="00DD0C93"/>
    <w:rsid w:val="00DD28F7"/>
    <w:rsid w:val="00DD291A"/>
    <w:rsid w:val="00DD6AF0"/>
    <w:rsid w:val="00DD7597"/>
    <w:rsid w:val="00DE0EF7"/>
    <w:rsid w:val="00DE1873"/>
    <w:rsid w:val="00DE1E73"/>
    <w:rsid w:val="00DE3FEF"/>
    <w:rsid w:val="00DF7094"/>
    <w:rsid w:val="00E008DC"/>
    <w:rsid w:val="00E04DCA"/>
    <w:rsid w:val="00E1127D"/>
    <w:rsid w:val="00E13792"/>
    <w:rsid w:val="00E17024"/>
    <w:rsid w:val="00E173B3"/>
    <w:rsid w:val="00E1747B"/>
    <w:rsid w:val="00E174A8"/>
    <w:rsid w:val="00E2100A"/>
    <w:rsid w:val="00E2295D"/>
    <w:rsid w:val="00E328D9"/>
    <w:rsid w:val="00E3671D"/>
    <w:rsid w:val="00E37E71"/>
    <w:rsid w:val="00E451E1"/>
    <w:rsid w:val="00E4648F"/>
    <w:rsid w:val="00E5607B"/>
    <w:rsid w:val="00E57237"/>
    <w:rsid w:val="00E57B5D"/>
    <w:rsid w:val="00E6079C"/>
    <w:rsid w:val="00E61AF4"/>
    <w:rsid w:val="00E62E60"/>
    <w:rsid w:val="00E6395E"/>
    <w:rsid w:val="00E63B8B"/>
    <w:rsid w:val="00E65A9E"/>
    <w:rsid w:val="00E65F3F"/>
    <w:rsid w:val="00E70012"/>
    <w:rsid w:val="00E738E1"/>
    <w:rsid w:val="00E73C1A"/>
    <w:rsid w:val="00E762AF"/>
    <w:rsid w:val="00E8630F"/>
    <w:rsid w:val="00E87013"/>
    <w:rsid w:val="00E9266E"/>
    <w:rsid w:val="00E92E08"/>
    <w:rsid w:val="00E93620"/>
    <w:rsid w:val="00E963ED"/>
    <w:rsid w:val="00E9782C"/>
    <w:rsid w:val="00E97D21"/>
    <w:rsid w:val="00EA1844"/>
    <w:rsid w:val="00EA33CC"/>
    <w:rsid w:val="00EA4F60"/>
    <w:rsid w:val="00EA4FD3"/>
    <w:rsid w:val="00EA610E"/>
    <w:rsid w:val="00EA652C"/>
    <w:rsid w:val="00EA6D6C"/>
    <w:rsid w:val="00EA7AC4"/>
    <w:rsid w:val="00EB28F5"/>
    <w:rsid w:val="00EB3452"/>
    <w:rsid w:val="00EB4391"/>
    <w:rsid w:val="00EB4AAB"/>
    <w:rsid w:val="00EB58BE"/>
    <w:rsid w:val="00EC20D4"/>
    <w:rsid w:val="00ED1E59"/>
    <w:rsid w:val="00ED206B"/>
    <w:rsid w:val="00ED223E"/>
    <w:rsid w:val="00ED2D01"/>
    <w:rsid w:val="00ED3F21"/>
    <w:rsid w:val="00EE014C"/>
    <w:rsid w:val="00EE0608"/>
    <w:rsid w:val="00EE1FAF"/>
    <w:rsid w:val="00EE2786"/>
    <w:rsid w:val="00EE5012"/>
    <w:rsid w:val="00EF0E74"/>
    <w:rsid w:val="00EF11E8"/>
    <w:rsid w:val="00EF49E6"/>
    <w:rsid w:val="00F02B8B"/>
    <w:rsid w:val="00F0481F"/>
    <w:rsid w:val="00F078C5"/>
    <w:rsid w:val="00F12126"/>
    <w:rsid w:val="00F16B4B"/>
    <w:rsid w:val="00F170B2"/>
    <w:rsid w:val="00F176E7"/>
    <w:rsid w:val="00F1786B"/>
    <w:rsid w:val="00F26FAE"/>
    <w:rsid w:val="00F3056B"/>
    <w:rsid w:val="00F3337C"/>
    <w:rsid w:val="00F33B09"/>
    <w:rsid w:val="00F34FB1"/>
    <w:rsid w:val="00F35A31"/>
    <w:rsid w:val="00F3681B"/>
    <w:rsid w:val="00F375D8"/>
    <w:rsid w:val="00F43926"/>
    <w:rsid w:val="00F4395B"/>
    <w:rsid w:val="00F504A9"/>
    <w:rsid w:val="00F50EB1"/>
    <w:rsid w:val="00F5154F"/>
    <w:rsid w:val="00F5258E"/>
    <w:rsid w:val="00F54E94"/>
    <w:rsid w:val="00F62F20"/>
    <w:rsid w:val="00F66A09"/>
    <w:rsid w:val="00F678D0"/>
    <w:rsid w:val="00F7338A"/>
    <w:rsid w:val="00F74011"/>
    <w:rsid w:val="00F745B5"/>
    <w:rsid w:val="00F74FF0"/>
    <w:rsid w:val="00F76BE5"/>
    <w:rsid w:val="00F827D5"/>
    <w:rsid w:val="00F8304A"/>
    <w:rsid w:val="00F8446A"/>
    <w:rsid w:val="00F856BB"/>
    <w:rsid w:val="00F94283"/>
    <w:rsid w:val="00F97AAC"/>
    <w:rsid w:val="00FA189C"/>
    <w:rsid w:val="00FA3C21"/>
    <w:rsid w:val="00FA428E"/>
    <w:rsid w:val="00FB1920"/>
    <w:rsid w:val="00FB233F"/>
    <w:rsid w:val="00FB27A2"/>
    <w:rsid w:val="00FB371D"/>
    <w:rsid w:val="00FB3D4D"/>
    <w:rsid w:val="00FC1FB6"/>
    <w:rsid w:val="00FC3E02"/>
    <w:rsid w:val="00FC7A08"/>
    <w:rsid w:val="00FD092D"/>
    <w:rsid w:val="00FD363C"/>
    <w:rsid w:val="00FD4AC3"/>
    <w:rsid w:val="00FD5321"/>
    <w:rsid w:val="00FD72DB"/>
    <w:rsid w:val="00FE08A1"/>
    <w:rsid w:val="00FE4FC2"/>
    <w:rsid w:val="00FE57CF"/>
    <w:rsid w:val="00FF3341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6C25A0F5"/>
  <w15:docId w15:val="{154EC95D-6805-428D-9722-EF287EEB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66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64A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210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7125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57B5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295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ecorngrowers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eifer1\Documents\KCCG\Admin\Templates\KCCG%20Letterhead%20-%20o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60BBCAC468648A121CB4635FF2B93" ma:contentTypeVersion="10" ma:contentTypeDescription="Create a new document." ma:contentTypeScope="" ma:versionID="07fe363d87e33a9f45711a5d0d4fc7f8">
  <xsd:schema xmlns:xsd="http://www.w3.org/2001/XMLSchema" xmlns:xs="http://www.w3.org/2001/XMLSchema" xmlns:p="http://schemas.microsoft.com/office/2006/metadata/properties" xmlns:ns3="942438c3-56a4-4430-926b-212d2c49be04" targetNamespace="http://schemas.microsoft.com/office/2006/metadata/properties" ma:root="true" ma:fieldsID="31294cd54f11cfec90f8a3fd7282972b" ns3:_="">
    <xsd:import namespace="942438c3-56a4-4430-926b-212d2c49be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438c3-56a4-4430-926b-212d2c49b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524DB8-821E-4FD0-B1EC-7E94CD22CE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931E70-6C59-4D41-839B-E71CAF56D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438c3-56a4-4430-926b-212d2c49b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47E5D-B386-4701-B947-0C3BEFF021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D366E-D835-4BD6-B9BE-7A0E13422EB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e73929c-2f3a-4d5d-a914-67fd8c80d10e}" enabled="1" method="Privileged" siteId="{0b03090b-7ffa-45ab-a46b-387130ec06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KCCG Letterhead - old</Template>
  <TotalTime>181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Gould Farms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Keifer</dc:creator>
  <cp:keywords/>
  <cp:lastModifiedBy>VanBogaert, Bryan</cp:lastModifiedBy>
  <cp:revision>87</cp:revision>
  <cp:lastPrinted>2022-11-29T23:45:00Z</cp:lastPrinted>
  <dcterms:created xsi:type="dcterms:W3CDTF">2026-06-20T12:56:00Z</dcterms:created>
  <dcterms:modified xsi:type="dcterms:W3CDTF">2026-06-20T15:37:00Z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0x0101008AA60BBCAC468648A121CB4635FF2B93</vt:lpwstr>
  </property>
</Properties>
</file>